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C617" w14:textId="77777777" w:rsidR="00216206" w:rsidRDefault="00216206" w:rsidP="000E2F2A">
      <w:pPr>
        <w:spacing w:before="0" w:after="0"/>
        <w:rPr>
          <w:rFonts w:eastAsia="Calibri"/>
          <w:lang w:eastAsia="en-US"/>
        </w:rPr>
      </w:pPr>
    </w:p>
    <w:p w14:paraId="4F5F72CC" w14:textId="77777777" w:rsidR="00845689" w:rsidRDefault="00845689" w:rsidP="000E2F2A">
      <w:pPr>
        <w:spacing w:before="0" w:after="0"/>
        <w:jc w:val="both"/>
        <w:rPr>
          <w:rFonts w:eastAsia="Calibri"/>
          <w:lang w:eastAsia="en-US"/>
        </w:rPr>
      </w:pPr>
    </w:p>
    <w:p w14:paraId="4AFB44B4" w14:textId="464B3C91" w:rsidR="00216206" w:rsidRDefault="00216206" w:rsidP="000E2F2A">
      <w:pPr>
        <w:spacing w:before="0" w:after="0"/>
        <w:jc w:val="both"/>
        <w:rPr>
          <w:rFonts w:eastAsia="Calibri"/>
          <w:lang w:eastAsia="en-US"/>
        </w:rPr>
      </w:pPr>
      <w:r w:rsidRPr="00216206">
        <w:rPr>
          <w:rFonts w:eastAsia="Calibri"/>
          <w:lang w:eastAsia="en-US"/>
        </w:rPr>
        <w:t>La MRC des Appalaches travaille de concert avec des organismes reconnus dans le but de contribuer à l'amélioration de la qualité de vie de ses citoyens. Par l'attribution d'appui financier, elle peut soutenir concrètement les initiatives du milieu qui poursuivent ce même objectif.</w:t>
      </w:r>
    </w:p>
    <w:p w14:paraId="0037B4EC" w14:textId="77777777" w:rsidR="009F4062" w:rsidRPr="00216206" w:rsidRDefault="009F4062" w:rsidP="009F4062">
      <w:pPr>
        <w:spacing w:before="0" w:after="0"/>
        <w:jc w:val="both"/>
        <w:rPr>
          <w:rFonts w:eastAsia="Calibri"/>
          <w:lang w:eastAsia="en-US"/>
        </w:rPr>
      </w:pPr>
    </w:p>
    <w:p w14:paraId="1DA0C1D5" w14:textId="1A138017" w:rsidR="009F4062" w:rsidRDefault="00216206" w:rsidP="009F4062">
      <w:pPr>
        <w:spacing w:before="0" w:after="0"/>
        <w:jc w:val="both"/>
        <w:rPr>
          <w:rFonts w:eastAsia="Calibri"/>
          <w:lang w:eastAsia="en-US"/>
        </w:rPr>
      </w:pPr>
      <w:r w:rsidRPr="00216206">
        <w:rPr>
          <w:rFonts w:eastAsia="Calibri"/>
          <w:lang w:eastAsia="en-US"/>
        </w:rPr>
        <w:t>Afin de bénéficier d'un don ou d'une commandite de la MRC</w:t>
      </w:r>
      <w:r w:rsidR="009F4062">
        <w:rPr>
          <w:rFonts w:eastAsia="Calibri"/>
          <w:lang w:eastAsia="en-US"/>
        </w:rPr>
        <w:t>,</w:t>
      </w:r>
      <w:r w:rsidRPr="00216206">
        <w:rPr>
          <w:rFonts w:eastAsia="Calibri"/>
          <w:lang w:eastAsia="en-US"/>
        </w:rPr>
        <w:t xml:space="preserve"> vous devez </w:t>
      </w:r>
      <w:r w:rsidR="009F4062" w:rsidRPr="00845689">
        <w:rPr>
          <w:rFonts w:eastAsia="Calibri"/>
          <w:b/>
          <w:bCs/>
          <w:lang w:eastAsia="en-US"/>
        </w:rPr>
        <w:t>transmettre votre demande à M. </w:t>
      </w:r>
      <w:r w:rsidRPr="00216206">
        <w:rPr>
          <w:rFonts w:eastAsia="Calibri"/>
          <w:b/>
          <w:bCs/>
          <w:lang w:eastAsia="en-US"/>
        </w:rPr>
        <w:t>Rick Lavergne, directeur général</w:t>
      </w:r>
      <w:r w:rsidR="00217670">
        <w:rPr>
          <w:rFonts w:eastAsia="Calibri"/>
          <w:b/>
          <w:bCs/>
          <w:lang w:eastAsia="en-US"/>
        </w:rPr>
        <w:t>,</w:t>
      </w:r>
      <w:r w:rsidR="009F4062" w:rsidRPr="00845689">
        <w:rPr>
          <w:rFonts w:eastAsia="Calibri"/>
          <w:b/>
          <w:bCs/>
          <w:lang w:eastAsia="en-US"/>
        </w:rPr>
        <w:t xml:space="preserve"> par la poste ou par courriel</w:t>
      </w:r>
      <w:r w:rsidR="009F4062">
        <w:rPr>
          <w:rFonts w:eastAsia="Calibri"/>
          <w:lang w:eastAsia="en-US"/>
        </w:rPr>
        <w:t>.</w:t>
      </w:r>
    </w:p>
    <w:p w14:paraId="334D25D7" w14:textId="77777777" w:rsidR="009F4062" w:rsidRDefault="009F4062" w:rsidP="009F4062">
      <w:pPr>
        <w:spacing w:before="0" w:after="0"/>
        <w:jc w:val="both"/>
        <w:rPr>
          <w:rFonts w:eastAsia="Calibri"/>
          <w:lang w:eastAsia="en-US"/>
        </w:rPr>
      </w:pPr>
    </w:p>
    <w:p w14:paraId="1C190CE1" w14:textId="43EFBCDD" w:rsidR="009F4062" w:rsidRPr="00274192" w:rsidRDefault="009F4062" w:rsidP="009F4062">
      <w:pPr>
        <w:keepNext/>
        <w:keepLines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color w:val="0070C0"/>
          <w:szCs w:val="22"/>
        </w:rPr>
      </w:pPr>
      <w:r w:rsidRPr="00274192">
        <w:rPr>
          <w:rFonts w:cstheme="minorHAnsi"/>
          <w:szCs w:val="22"/>
        </w:rPr>
        <w:t>Courrier :</w:t>
      </w:r>
      <w:r w:rsidRPr="00274192">
        <w:rPr>
          <w:rFonts w:cstheme="minorHAnsi"/>
          <w:szCs w:val="22"/>
        </w:rPr>
        <w:tab/>
        <w:t>M</w:t>
      </w:r>
      <w:r>
        <w:rPr>
          <w:rFonts w:cstheme="minorHAnsi"/>
          <w:szCs w:val="22"/>
        </w:rPr>
        <w:t>onsieur Rick Lavergne</w:t>
      </w:r>
      <w:r w:rsidRPr="00274192">
        <w:rPr>
          <w:rFonts w:cstheme="minorHAnsi"/>
          <w:szCs w:val="22"/>
        </w:rPr>
        <w:tab/>
        <w:t>Courriel :</w:t>
      </w:r>
      <w:r>
        <w:rPr>
          <w:rFonts w:cstheme="minorHAnsi"/>
          <w:szCs w:val="22"/>
        </w:rPr>
        <w:t xml:space="preserve"> </w:t>
      </w:r>
      <w:hyperlink r:id="rId8" w:history="1">
        <w:r w:rsidR="008F44A2" w:rsidRPr="008F44A2">
          <w:rPr>
            <w:rStyle w:val="Lienhypertexte"/>
            <w:rFonts w:cstheme="minorHAnsi"/>
            <w:szCs w:val="22"/>
            <w:lang w:val="fr-FR"/>
          </w:rPr>
          <w:t>info@mrcdesappalaches.ca</w:t>
        </w:r>
      </w:hyperlink>
    </w:p>
    <w:p w14:paraId="080FD42E" w14:textId="77777777" w:rsidR="009F4062" w:rsidRPr="00274192" w:rsidRDefault="009F4062" w:rsidP="009F4062">
      <w:pPr>
        <w:keepNext/>
        <w:keepLines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szCs w:val="22"/>
        </w:rPr>
      </w:pPr>
      <w:r w:rsidRPr="00274192">
        <w:rPr>
          <w:rFonts w:cstheme="minorHAnsi"/>
          <w:szCs w:val="22"/>
        </w:rPr>
        <w:tab/>
        <w:t>MRC des Appalaches</w:t>
      </w:r>
      <w:r w:rsidRPr="00274192">
        <w:rPr>
          <w:rFonts w:cstheme="minorHAnsi"/>
          <w:szCs w:val="22"/>
        </w:rPr>
        <w:tab/>
      </w:r>
      <w:r>
        <w:rPr>
          <w:rFonts w:cstheme="minorHAnsi"/>
          <w:szCs w:val="22"/>
        </w:rPr>
        <w:t>Téléphone</w:t>
      </w:r>
      <w:r w:rsidRPr="00274192">
        <w:rPr>
          <w:rFonts w:cstheme="minorHAnsi"/>
          <w:szCs w:val="22"/>
        </w:rPr>
        <w:t> :</w:t>
      </w:r>
      <w:r>
        <w:rPr>
          <w:rFonts w:cstheme="minorHAnsi"/>
          <w:szCs w:val="22"/>
        </w:rPr>
        <w:t xml:space="preserve"> </w:t>
      </w:r>
      <w:r w:rsidRPr="00274192">
        <w:rPr>
          <w:rFonts w:cstheme="minorHAnsi"/>
          <w:szCs w:val="22"/>
        </w:rPr>
        <w:t>418 332-2757</w:t>
      </w:r>
    </w:p>
    <w:p w14:paraId="624BA447" w14:textId="77777777" w:rsidR="009F4062" w:rsidRPr="00274192" w:rsidRDefault="009F4062" w:rsidP="009F4062">
      <w:pPr>
        <w:keepNext/>
        <w:keepLines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szCs w:val="22"/>
        </w:rPr>
      </w:pPr>
      <w:r w:rsidRPr="00274192">
        <w:rPr>
          <w:rFonts w:cstheme="minorHAnsi"/>
          <w:szCs w:val="22"/>
        </w:rPr>
        <w:tab/>
        <w:t>233, boul. Frontenac Ouest</w:t>
      </w:r>
      <w:r w:rsidRPr="00274192">
        <w:rPr>
          <w:rFonts w:cstheme="minorHAnsi"/>
          <w:szCs w:val="22"/>
        </w:rPr>
        <w:tab/>
      </w:r>
    </w:p>
    <w:p w14:paraId="0AEA2125" w14:textId="77777777" w:rsidR="009F4062" w:rsidRPr="00274192" w:rsidRDefault="009F4062" w:rsidP="009F4062">
      <w:pPr>
        <w:keepNext/>
        <w:keepLines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szCs w:val="22"/>
        </w:rPr>
      </w:pPr>
      <w:r w:rsidRPr="00274192">
        <w:rPr>
          <w:rFonts w:cstheme="minorHAnsi"/>
          <w:szCs w:val="22"/>
        </w:rPr>
        <w:tab/>
        <w:t>Édifice Appalaches, 2</w:t>
      </w:r>
      <w:r w:rsidRPr="00274192">
        <w:rPr>
          <w:rFonts w:cstheme="minorHAnsi"/>
          <w:szCs w:val="22"/>
          <w:vertAlign w:val="superscript"/>
        </w:rPr>
        <w:t>e</w:t>
      </w:r>
      <w:r w:rsidRPr="00274192">
        <w:rPr>
          <w:rFonts w:cstheme="minorHAnsi"/>
          <w:szCs w:val="22"/>
        </w:rPr>
        <w:t xml:space="preserve"> étage</w:t>
      </w:r>
    </w:p>
    <w:p w14:paraId="53064AC1" w14:textId="77777777" w:rsidR="009F4062" w:rsidRPr="00274192" w:rsidRDefault="009F4062" w:rsidP="009F4062">
      <w:pPr>
        <w:keepNext/>
        <w:keepLines/>
        <w:tabs>
          <w:tab w:val="left" w:pos="993"/>
          <w:tab w:val="left" w:pos="5387"/>
          <w:tab w:val="left" w:pos="6379"/>
        </w:tabs>
        <w:spacing w:before="0" w:after="0"/>
        <w:jc w:val="both"/>
        <w:rPr>
          <w:rFonts w:cstheme="minorHAnsi"/>
          <w:szCs w:val="22"/>
        </w:rPr>
      </w:pPr>
      <w:r w:rsidRPr="00274192">
        <w:rPr>
          <w:rFonts w:cstheme="minorHAnsi"/>
          <w:szCs w:val="22"/>
        </w:rPr>
        <w:tab/>
        <w:t>Thetford Mines (</w:t>
      </w:r>
      <w:proofErr w:type="gramStart"/>
      <w:r w:rsidRPr="00274192">
        <w:rPr>
          <w:rFonts w:cstheme="minorHAnsi"/>
          <w:szCs w:val="22"/>
        </w:rPr>
        <w:t>Québec)  G</w:t>
      </w:r>
      <w:proofErr w:type="gramEnd"/>
      <w:r w:rsidRPr="00274192">
        <w:rPr>
          <w:rFonts w:cstheme="minorHAnsi"/>
          <w:szCs w:val="22"/>
        </w:rPr>
        <w:t>6G 6K2</w:t>
      </w:r>
    </w:p>
    <w:p w14:paraId="1CEBBCC4" w14:textId="1BEDBF7E" w:rsidR="009F4062" w:rsidRDefault="009F4062" w:rsidP="009F4062">
      <w:pPr>
        <w:spacing w:before="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53A655AD" w14:textId="4108E27C" w:rsidR="00845689" w:rsidRDefault="00845689" w:rsidP="00845689">
      <w:pPr>
        <w:keepNext/>
        <w:keepLines/>
        <w:spacing w:before="0" w:after="0"/>
        <w:jc w:val="both"/>
        <w:rPr>
          <w:rFonts w:eastAsia="Calibri"/>
          <w:lang w:eastAsia="en-US"/>
        </w:rPr>
      </w:pPr>
      <w:r w:rsidRPr="00216206">
        <w:rPr>
          <w:rFonts w:eastAsia="Calibri"/>
          <w:lang w:eastAsia="en-US"/>
        </w:rPr>
        <w:t xml:space="preserve">Dans votre </w:t>
      </w:r>
      <w:r>
        <w:rPr>
          <w:rFonts w:eastAsia="Calibri"/>
          <w:lang w:eastAsia="en-US"/>
        </w:rPr>
        <w:t>envoi</w:t>
      </w:r>
      <w:r w:rsidRPr="00216206">
        <w:rPr>
          <w:rFonts w:eastAsia="Calibri"/>
          <w:lang w:eastAsia="en-US"/>
        </w:rPr>
        <w:t xml:space="preserve">, veuillez </w:t>
      </w:r>
      <w:r>
        <w:rPr>
          <w:szCs w:val="22"/>
        </w:rPr>
        <w:t xml:space="preserve">joindre ce formulaire ainsi que tout autre document supplémentaire jugé pertinent pour l’analyse de votre demande. </w:t>
      </w:r>
      <w:r w:rsidRPr="00216206">
        <w:rPr>
          <w:rFonts w:eastAsia="Calibri"/>
          <w:lang w:eastAsia="en-US"/>
        </w:rPr>
        <w:t xml:space="preserve">Dans le cas d'une </w:t>
      </w:r>
      <w:r w:rsidRPr="003B6F84">
        <w:rPr>
          <w:rFonts w:eastAsia="Calibri"/>
          <w:b/>
          <w:bCs/>
          <w:lang w:eastAsia="en-US"/>
        </w:rPr>
        <w:t>demande de publicité</w:t>
      </w:r>
      <w:r w:rsidRPr="00216206">
        <w:rPr>
          <w:rFonts w:eastAsia="Calibri"/>
          <w:lang w:eastAsia="en-US"/>
        </w:rPr>
        <w:t>, les détails de la contrepartie publicitaire offerte à la MRC</w:t>
      </w:r>
      <w:r>
        <w:rPr>
          <w:rFonts w:eastAsia="Calibri"/>
          <w:lang w:eastAsia="en-US"/>
        </w:rPr>
        <w:t xml:space="preserve"> doivent être fourni</w:t>
      </w:r>
      <w:r w:rsidR="00DF129C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(plan de visibilité).</w:t>
      </w:r>
    </w:p>
    <w:p w14:paraId="607A0D05" w14:textId="77777777" w:rsidR="00845689" w:rsidRDefault="00845689" w:rsidP="00845689">
      <w:pPr>
        <w:keepNext/>
        <w:keepLines/>
        <w:spacing w:before="0" w:after="0"/>
        <w:jc w:val="both"/>
        <w:rPr>
          <w:szCs w:val="22"/>
        </w:rPr>
      </w:pPr>
    </w:p>
    <w:p w14:paraId="20C3E80C" w14:textId="4104E2E2" w:rsidR="00845689" w:rsidRPr="00274192" w:rsidRDefault="00845689" w:rsidP="00845689">
      <w:pPr>
        <w:keepNext/>
        <w:keepLines/>
        <w:spacing w:before="0" w:after="0"/>
        <w:jc w:val="both"/>
        <w:rPr>
          <w:szCs w:val="22"/>
        </w:rPr>
      </w:pPr>
      <w:r>
        <w:rPr>
          <w:szCs w:val="22"/>
        </w:rPr>
        <w:t>Les demandes de don</w:t>
      </w:r>
      <w:r w:rsidR="003B6F84">
        <w:rPr>
          <w:szCs w:val="22"/>
        </w:rPr>
        <w:t>s</w:t>
      </w:r>
      <w:r>
        <w:rPr>
          <w:szCs w:val="22"/>
        </w:rPr>
        <w:t xml:space="preserve"> et publicité</w:t>
      </w:r>
      <w:r w:rsidR="003B6F84">
        <w:rPr>
          <w:szCs w:val="22"/>
        </w:rPr>
        <w:t>s</w:t>
      </w:r>
      <w:r>
        <w:rPr>
          <w:szCs w:val="22"/>
        </w:rPr>
        <w:t xml:space="preserve"> sont traitées par le conseil de</w:t>
      </w:r>
      <w:r w:rsidR="00565BCC">
        <w:rPr>
          <w:szCs w:val="22"/>
        </w:rPr>
        <w:t>s</w:t>
      </w:r>
      <w:r w:rsidR="00A81689">
        <w:rPr>
          <w:szCs w:val="22"/>
        </w:rPr>
        <w:t xml:space="preserve"> maires de</w:t>
      </w:r>
      <w:r>
        <w:rPr>
          <w:szCs w:val="22"/>
        </w:rPr>
        <w:t xml:space="preserve"> la MRC </w:t>
      </w:r>
      <w:r w:rsidRPr="006B5573">
        <w:rPr>
          <w:szCs w:val="22"/>
        </w:rPr>
        <w:t xml:space="preserve">qui se réunit une fois par mois (sauf août et décembre). Vous devez donc </w:t>
      </w:r>
      <w:r w:rsidRPr="006B5573">
        <w:rPr>
          <w:b/>
          <w:bCs/>
          <w:szCs w:val="22"/>
        </w:rPr>
        <w:t xml:space="preserve">déposer votre demande au moins </w:t>
      </w:r>
      <w:r w:rsidR="00081A99" w:rsidRPr="006B5573">
        <w:rPr>
          <w:b/>
          <w:bCs/>
          <w:szCs w:val="22"/>
        </w:rPr>
        <w:t>6</w:t>
      </w:r>
      <w:r w:rsidRPr="006B5573">
        <w:rPr>
          <w:b/>
          <w:bCs/>
          <w:szCs w:val="22"/>
        </w:rPr>
        <w:t>0 jours avant la tenue de votre activité</w:t>
      </w:r>
      <w:r w:rsidRPr="006B5573">
        <w:rPr>
          <w:szCs w:val="22"/>
        </w:rPr>
        <w:t>.</w:t>
      </w:r>
    </w:p>
    <w:p w14:paraId="33C97BFD" w14:textId="77777777" w:rsidR="00845689" w:rsidRPr="00216206" w:rsidRDefault="00845689" w:rsidP="00845689">
      <w:pPr>
        <w:spacing w:before="0" w:after="0"/>
        <w:jc w:val="both"/>
        <w:rPr>
          <w:rFonts w:eastAsia="Calibri"/>
          <w:lang w:eastAsia="en-US"/>
        </w:rPr>
      </w:pPr>
    </w:p>
    <w:p w14:paraId="2C5FEC42" w14:textId="071F4894" w:rsidR="006F5CBC" w:rsidRPr="00274192" w:rsidRDefault="006F5CBC" w:rsidP="00650513">
      <w:pPr>
        <w:rPr>
          <w:rFonts w:eastAsia="Calibri"/>
          <w:lang w:eastAsia="en-US"/>
        </w:rPr>
      </w:pPr>
    </w:p>
    <w:p w14:paraId="0CB33380" w14:textId="77777777" w:rsidR="00645801" w:rsidRPr="00274192" w:rsidRDefault="00ED440A" w:rsidP="001C25EC">
      <w:pPr>
        <w:pStyle w:val="Titre1"/>
        <w:jc w:val="both"/>
      </w:pPr>
      <w:r w:rsidRPr="00274192">
        <w:t>R</w:t>
      </w:r>
      <w:r w:rsidR="00645801" w:rsidRPr="00274192">
        <w:t>enseignements généraux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8"/>
        <w:gridCol w:w="1278"/>
        <w:gridCol w:w="2168"/>
      </w:tblGrid>
      <w:tr w:rsidR="009F29E7" w:rsidRPr="00274192" w14:paraId="05757A41" w14:textId="77777777" w:rsidTr="009F29E7">
        <w:trPr>
          <w:trHeight w:val="340"/>
        </w:trPr>
        <w:tc>
          <w:tcPr>
            <w:tcW w:w="5000" w:type="pct"/>
            <w:gridSpan w:val="3"/>
            <w:shd w:val="clear" w:color="auto" w:fill="007A53"/>
            <w:vAlign w:val="center"/>
          </w:tcPr>
          <w:p w14:paraId="51CB75DD" w14:textId="1F122015" w:rsidR="00645801" w:rsidRPr="00274192" w:rsidRDefault="001D2A96" w:rsidP="001C25EC">
            <w:pPr>
              <w:pStyle w:val="Titre2"/>
              <w:jc w:val="both"/>
            </w:pPr>
            <w:bookmarkStart w:id="0" w:name="_Hlk46143413"/>
            <w:r w:rsidRPr="00274192">
              <w:t>Identification de l’organisme</w:t>
            </w:r>
          </w:p>
        </w:tc>
      </w:tr>
      <w:tr w:rsidR="00645801" w:rsidRPr="00274192" w14:paraId="4E7D7B5C" w14:textId="77777777" w:rsidTr="00C74606">
        <w:trPr>
          <w:trHeight w:val="340"/>
        </w:trPr>
        <w:tc>
          <w:tcPr>
            <w:tcW w:w="5000" w:type="pct"/>
            <w:gridSpan w:val="3"/>
            <w:vAlign w:val="center"/>
          </w:tcPr>
          <w:p w14:paraId="06DFB05C" w14:textId="77777777" w:rsidR="00645801" w:rsidRPr="00274192" w:rsidRDefault="00645801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Nom d</w:t>
            </w:r>
            <w:r w:rsidR="009B6BD3" w:rsidRPr="00274192">
              <w:rPr>
                <w:rFonts w:cstheme="minorHAnsi"/>
                <w:szCs w:val="22"/>
              </w:rPr>
              <w:t>e l’organisme/</w:t>
            </w:r>
            <w:r w:rsidR="00EF3C0F" w:rsidRPr="00274192">
              <w:rPr>
                <w:rFonts w:cstheme="minorHAnsi"/>
                <w:szCs w:val="22"/>
              </w:rPr>
              <w:t xml:space="preserve">entreprise </w:t>
            </w:r>
            <w:r w:rsidRPr="00274192">
              <w:rPr>
                <w:rFonts w:cstheme="minorHAnsi"/>
                <w:szCs w:val="22"/>
              </w:rPr>
              <w:t>:</w:t>
            </w:r>
            <w:r w:rsidR="00AD232C" w:rsidRPr="00274192">
              <w:rPr>
                <w:rFonts w:cstheme="minorHAnsi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" w:name="Texte52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"/>
          </w:p>
        </w:tc>
      </w:tr>
      <w:tr w:rsidR="00475B69" w:rsidRPr="00274192" w14:paraId="7064B05B" w14:textId="77777777" w:rsidTr="00C74606">
        <w:trPr>
          <w:trHeight w:val="340"/>
        </w:trPr>
        <w:tc>
          <w:tcPr>
            <w:tcW w:w="5000" w:type="pct"/>
            <w:gridSpan w:val="3"/>
            <w:vAlign w:val="center"/>
          </w:tcPr>
          <w:p w14:paraId="3EF24C44" w14:textId="77777777" w:rsidR="00645801" w:rsidRPr="00274192" w:rsidRDefault="00645801" w:rsidP="001C25EC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>Numéro d’entreprise</w:t>
            </w:r>
            <w:r w:rsidR="00E00624" w:rsidRPr="00274192">
              <w:rPr>
                <w:rFonts w:cstheme="minorHAnsi"/>
                <w:color w:val="000000" w:themeColor="text1"/>
                <w:szCs w:val="22"/>
              </w:rPr>
              <w:t xml:space="preserve"> d</w:t>
            </w:r>
            <w:r w:rsidR="00EF3C0F" w:rsidRPr="00274192">
              <w:rPr>
                <w:rFonts w:cstheme="minorHAnsi"/>
                <w:color w:val="000000" w:themeColor="text1"/>
                <w:szCs w:val="22"/>
              </w:rPr>
              <w:t>u</w:t>
            </w:r>
            <w:r w:rsidR="00E00624" w:rsidRPr="00274192">
              <w:rPr>
                <w:rFonts w:cstheme="minorHAnsi"/>
                <w:color w:val="000000" w:themeColor="text1"/>
                <w:szCs w:val="22"/>
              </w:rPr>
              <w:t xml:space="preserve"> Québec</w:t>
            </w:r>
            <w:r w:rsidR="00AD232C" w:rsidRPr="00274192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105EBE" w:rsidRPr="00274192">
              <w:rPr>
                <w:rFonts w:cstheme="minorHAnsi"/>
                <w:color w:val="000000" w:themeColor="text1"/>
                <w:szCs w:val="22"/>
              </w:rPr>
              <w:t>(NEQ)</w:t>
            </w:r>
            <w:r w:rsidR="00EF3C0F" w:rsidRPr="00274192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Pr="00274192">
              <w:rPr>
                <w:rFonts w:cstheme="minorHAnsi"/>
                <w:color w:val="000000" w:themeColor="text1"/>
                <w:szCs w:val="22"/>
              </w:rPr>
              <w:t>:</w:t>
            </w:r>
            <w:r w:rsidR="00AD232C" w:rsidRPr="00274192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" w:name="Texte53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2"/>
          </w:p>
        </w:tc>
      </w:tr>
      <w:tr w:rsidR="00EF3C0F" w:rsidRPr="00274192" w14:paraId="22E1FEC0" w14:textId="77777777" w:rsidTr="009C7A0A">
        <w:trPr>
          <w:trHeight w:val="340"/>
        </w:trPr>
        <w:tc>
          <w:tcPr>
            <w:tcW w:w="3846" w:type="pct"/>
            <w:gridSpan w:val="2"/>
            <w:vAlign w:val="center"/>
          </w:tcPr>
          <w:p w14:paraId="61CE8339" w14:textId="77777777" w:rsidR="00EF3C0F" w:rsidRPr="00274192" w:rsidRDefault="00EF3C0F" w:rsidP="001C25EC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 xml:space="preserve">Adresse :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" w:name="Texte54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3"/>
          </w:p>
        </w:tc>
        <w:tc>
          <w:tcPr>
            <w:tcW w:w="1154" w:type="pct"/>
            <w:vAlign w:val="center"/>
          </w:tcPr>
          <w:p w14:paraId="4A8D1EC3" w14:textId="77777777" w:rsidR="00EF3C0F" w:rsidRPr="00274192" w:rsidRDefault="00EF3C0F" w:rsidP="001C25EC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>Code postal :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" w:name="Texte55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4"/>
          </w:p>
        </w:tc>
      </w:tr>
      <w:tr w:rsidR="00AD232C" w:rsidRPr="00274192" w14:paraId="396E676C" w14:textId="77777777" w:rsidTr="00C74606">
        <w:trPr>
          <w:trHeight w:val="340"/>
        </w:trPr>
        <w:tc>
          <w:tcPr>
            <w:tcW w:w="3166" w:type="pct"/>
            <w:vAlign w:val="center"/>
          </w:tcPr>
          <w:p w14:paraId="52F6D268" w14:textId="77777777" w:rsidR="00AD232C" w:rsidRPr="00274192" w:rsidRDefault="00AD232C" w:rsidP="001C25EC">
            <w:pPr>
              <w:ind w:right="-69"/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 xml:space="preserve">Municipalité :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" w:name="Texte56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5"/>
          </w:p>
        </w:tc>
        <w:tc>
          <w:tcPr>
            <w:tcW w:w="1834" w:type="pct"/>
            <w:gridSpan w:val="2"/>
            <w:vAlign w:val="center"/>
          </w:tcPr>
          <w:p w14:paraId="61F2C4A2" w14:textId="77777777" w:rsidR="00AD232C" w:rsidRPr="00274192" w:rsidRDefault="00EF3C0F" w:rsidP="001C25EC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>Téléphone :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" w:name="Texte58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C7A0A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6"/>
          </w:p>
        </w:tc>
      </w:tr>
      <w:tr w:rsidR="00EF3C0F" w:rsidRPr="00274192" w14:paraId="37CE2183" w14:textId="77777777" w:rsidTr="00C74606">
        <w:trPr>
          <w:trHeight w:val="340"/>
        </w:trPr>
        <w:tc>
          <w:tcPr>
            <w:tcW w:w="5000" w:type="pct"/>
            <w:gridSpan w:val="3"/>
            <w:vAlign w:val="center"/>
          </w:tcPr>
          <w:p w14:paraId="5B827BA4" w14:textId="77777777" w:rsidR="00EF3C0F" w:rsidRPr="00274192" w:rsidRDefault="00EF3C0F" w:rsidP="001C25EC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 xml:space="preserve">Courriel :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7" w:name="Texte57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7"/>
          </w:p>
        </w:tc>
      </w:tr>
      <w:tr w:rsidR="00645801" w:rsidRPr="00274192" w14:paraId="672CFC73" w14:textId="77777777" w:rsidTr="00C74606">
        <w:trPr>
          <w:trHeight w:val="340"/>
        </w:trPr>
        <w:tc>
          <w:tcPr>
            <w:tcW w:w="5000" w:type="pct"/>
            <w:gridSpan w:val="3"/>
            <w:vAlign w:val="center"/>
          </w:tcPr>
          <w:p w14:paraId="79E87DBF" w14:textId="77777777" w:rsidR="00645801" w:rsidRPr="00274192" w:rsidRDefault="00645801" w:rsidP="001C25EC">
            <w:pPr>
              <w:jc w:val="both"/>
              <w:rPr>
                <w:rFonts w:cstheme="minorHAnsi"/>
                <w:color w:val="000000" w:themeColor="text1"/>
                <w:szCs w:val="22"/>
              </w:rPr>
            </w:pPr>
            <w:r w:rsidRPr="00274192">
              <w:rPr>
                <w:rFonts w:cstheme="minorHAnsi"/>
                <w:color w:val="000000" w:themeColor="text1"/>
                <w:szCs w:val="22"/>
              </w:rPr>
              <w:t xml:space="preserve">Adresse de correspondance </w:t>
            </w:r>
            <w:r w:rsidR="00EF3C0F" w:rsidRPr="00274192">
              <w:rPr>
                <w:rFonts w:cstheme="minorHAnsi"/>
                <w:color w:val="000000" w:themeColor="text1"/>
                <w:szCs w:val="22"/>
              </w:rPr>
              <w:t>(</w:t>
            </w:r>
            <w:r w:rsidRPr="00274192">
              <w:rPr>
                <w:rFonts w:cstheme="minorHAnsi"/>
                <w:color w:val="000000" w:themeColor="text1"/>
                <w:szCs w:val="22"/>
              </w:rPr>
              <w:t>si différente</w:t>
            </w:r>
            <w:r w:rsidR="00EF3C0F" w:rsidRPr="00274192">
              <w:rPr>
                <w:rFonts w:cstheme="minorHAnsi"/>
                <w:color w:val="000000" w:themeColor="text1"/>
                <w:szCs w:val="22"/>
              </w:rPr>
              <w:t>)</w:t>
            </w:r>
            <w:r w:rsidRPr="00274192">
              <w:rPr>
                <w:rFonts w:cstheme="minorHAnsi"/>
                <w:color w:val="000000" w:themeColor="text1"/>
                <w:szCs w:val="22"/>
              </w:rPr>
              <w:t xml:space="preserve"> :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8" w:name="Texte59"/>
            <w:r w:rsidR="009F29E7" w:rsidRPr="00274192">
              <w:rPr>
                <w:rFonts w:cstheme="minorHAnsi"/>
                <w:color w:val="000000" w:themeColor="text1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t> </w:t>
            </w:r>
            <w:r w:rsidR="009F29E7" w:rsidRPr="00274192">
              <w:rPr>
                <w:rFonts w:cstheme="minorHAnsi"/>
                <w:color w:val="000000" w:themeColor="text1"/>
                <w:szCs w:val="22"/>
              </w:rPr>
              <w:fldChar w:fldCharType="end"/>
            </w:r>
            <w:bookmarkEnd w:id="8"/>
          </w:p>
        </w:tc>
      </w:tr>
      <w:bookmarkEnd w:id="0"/>
    </w:tbl>
    <w:p w14:paraId="43DDAF8E" w14:textId="77777777" w:rsidR="00645801" w:rsidRPr="00274192" w:rsidRDefault="00645801" w:rsidP="001C25EC">
      <w:pPr>
        <w:jc w:val="both"/>
        <w:rPr>
          <w:rFonts w:cstheme="minorHAnsi"/>
          <w:color w:val="000000" w:themeColor="text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2833"/>
        <w:gridCol w:w="2170"/>
      </w:tblGrid>
      <w:tr w:rsidR="00475B69" w:rsidRPr="00274192" w14:paraId="09350798" w14:textId="77777777" w:rsidTr="009F29E7">
        <w:trPr>
          <w:trHeight w:val="340"/>
        </w:trPr>
        <w:tc>
          <w:tcPr>
            <w:tcW w:w="5000" w:type="pct"/>
            <w:gridSpan w:val="3"/>
            <w:shd w:val="clear" w:color="auto" w:fill="007A53"/>
          </w:tcPr>
          <w:p w14:paraId="2AA4A404" w14:textId="69989E71" w:rsidR="00645801" w:rsidRPr="00274192" w:rsidRDefault="00645801" w:rsidP="001C25EC">
            <w:pPr>
              <w:pStyle w:val="Titre2"/>
              <w:jc w:val="both"/>
            </w:pPr>
            <w:r w:rsidRPr="00274192">
              <w:t xml:space="preserve">Identification du </w:t>
            </w:r>
            <w:r w:rsidR="001D2A96" w:rsidRPr="00274192">
              <w:t>demandeur (personne-ressource)</w:t>
            </w:r>
          </w:p>
        </w:tc>
      </w:tr>
      <w:tr w:rsidR="00AD232C" w:rsidRPr="00274192" w14:paraId="2BF1CD68" w14:textId="77777777" w:rsidTr="009C7A0A">
        <w:trPr>
          <w:cantSplit/>
          <w:trHeight w:val="340"/>
        </w:trPr>
        <w:tc>
          <w:tcPr>
            <w:tcW w:w="2337" w:type="pct"/>
          </w:tcPr>
          <w:p w14:paraId="52711966" w14:textId="77777777" w:rsidR="00AD232C" w:rsidRPr="00274192" w:rsidRDefault="00AD232C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Nom</w:t>
            </w:r>
            <w:r w:rsidR="00B20046" w:rsidRPr="00274192">
              <w:rPr>
                <w:rFonts w:cstheme="minorHAnsi"/>
                <w:szCs w:val="22"/>
              </w:rPr>
              <w:t xml:space="preserve"> </w:t>
            </w:r>
            <w:r w:rsidRPr="00274192">
              <w:rPr>
                <w:rFonts w:cstheme="minorHAnsi"/>
                <w:szCs w:val="22"/>
              </w:rPr>
              <w:t>:</w:t>
            </w:r>
            <w:r w:rsidR="00B20046" w:rsidRPr="00274192">
              <w:rPr>
                <w:rFonts w:cstheme="minorHAnsi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9" w:name="Texte60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9"/>
          </w:p>
        </w:tc>
        <w:tc>
          <w:tcPr>
            <w:tcW w:w="1508" w:type="pct"/>
          </w:tcPr>
          <w:p w14:paraId="57E84D52" w14:textId="77777777" w:rsidR="00AD232C" w:rsidRPr="00274192" w:rsidRDefault="00AD232C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Téléphone :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0" w:name="Texte63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C7A0A" w:rsidRPr="00274192">
              <w:rPr>
                <w:rFonts w:cstheme="minorHAnsi"/>
                <w:szCs w:val="22"/>
              </w:rPr>
              <w:t> </w:t>
            </w:r>
            <w:r w:rsidR="009C7A0A" w:rsidRPr="00274192">
              <w:rPr>
                <w:rFonts w:cstheme="minorHAnsi"/>
                <w:szCs w:val="22"/>
              </w:rPr>
              <w:t> </w:t>
            </w:r>
            <w:r w:rsidR="009C7A0A" w:rsidRPr="00274192">
              <w:rPr>
                <w:rFonts w:cstheme="minorHAnsi"/>
                <w:szCs w:val="22"/>
              </w:rPr>
              <w:t> </w:t>
            </w:r>
            <w:r w:rsidR="009C7A0A" w:rsidRPr="00274192">
              <w:rPr>
                <w:rFonts w:cstheme="minorHAnsi"/>
                <w:szCs w:val="22"/>
              </w:rPr>
              <w:t> </w:t>
            </w:r>
            <w:r w:rsidR="009C7A0A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0"/>
          </w:p>
        </w:tc>
        <w:tc>
          <w:tcPr>
            <w:tcW w:w="1155" w:type="pct"/>
          </w:tcPr>
          <w:p w14:paraId="05EB38E1" w14:textId="77777777" w:rsidR="00AD232C" w:rsidRPr="00274192" w:rsidRDefault="00AD232C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Poste :</w:t>
            </w:r>
            <w:r w:rsidR="00C74606" w:rsidRPr="00274192">
              <w:rPr>
                <w:rFonts w:cstheme="minorHAnsi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1" w:name="Texte64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1"/>
          </w:p>
        </w:tc>
      </w:tr>
      <w:tr w:rsidR="00645801" w:rsidRPr="00274192" w14:paraId="4D489F53" w14:textId="77777777" w:rsidTr="009C7A0A">
        <w:trPr>
          <w:cantSplit/>
          <w:trHeight w:val="340"/>
        </w:trPr>
        <w:tc>
          <w:tcPr>
            <w:tcW w:w="2337" w:type="pct"/>
            <w:tcBorders>
              <w:bottom w:val="single" w:sz="4" w:space="0" w:color="000000" w:themeColor="text1"/>
            </w:tcBorders>
          </w:tcPr>
          <w:p w14:paraId="7661D510" w14:textId="77777777" w:rsidR="00645801" w:rsidRPr="00274192" w:rsidRDefault="00B2004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Titre :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2" w:name="Texte61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2"/>
          </w:p>
        </w:tc>
        <w:tc>
          <w:tcPr>
            <w:tcW w:w="2663" w:type="pct"/>
            <w:gridSpan w:val="2"/>
          </w:tcPr>
          <w:p w14:paraId="2237AF31" w14:textId="77777777" w:rsidR="00645801" w:rsidRPr="00274192" w:rsidRDefault="00645801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Courriel :</w:t>
            </w:r>
            <w:r w:rsidR="00C74606" w:rsidRPr="00274192">
              <w:rPr>
                <w:rFonts w:cstheme="minorHAnsi"/>
                <w:szCs w:val="22"/>
              </w:rPr>
              <w:t xml:space="preserve">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3" w:name="Texte62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3"/>
          </w:p>
        </w:tc>
      </w:tr>
    </w:tbl>
    <w:p w14:paraId="761519A7" w14:textId="77777777" w:rsidR="00645801" w:rsidRPr="00274192" w:rsidRDefault="00645801" w:rsidP="001C25EC">
      <w:pPr>
        <w:jc w:val="both"/>
        <w:rPr>
          <w:rFonts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2833"/>
        <w:gridCol w:w="2170"/>
      </w:tblGrid>
      <w:tr w:rsidR="00645801" w:rsidRPr="00274192" w14:paraId="0AF12DE7" w14:textId="77777777" w:rsidTr="009F29E7">
        <w:trPr>
          <w:trHeight w:val="340"/>
        </w:trPr>
        <w:tc>
          <w:tcPr>
            <w:tcW w:w="5000" w:type="pct"/>
            <w:gridSpan w:val="3"/>
            <w:shd w:val="clear" w:color="auto" w:fill="007A53"/>
          </w:tcPr>
          <w:p w14:paraId="22860817" w14:textId="77777777" w:rsidR="00645801" w:rsidRPr="00274192" w:rsidRDefault="00645801" w:rsidP="001C25EC">
            <w:pPr>
              <w:pStyle w:val="Titre2"/>
              <w:jc w:val="both"/>
            </w:pPr>
            <w:r w:rsidRPr="00274192">
              <w:lastRenderedPageBreak/>
              <w:t>Identification du responsable du projet</w:t>
            </w:r>
          </w:p>
        </w:tc>
      </w:tr>
      <w:tr w:rsidR="007A2F65" w:rsidRPr="00274192" w14:paraId="3CF2B351" w14:textId="77777777" w:rsidTr="007A2F65">
        <w:trPr>
          <w:trHeight w:val="340"/>
        </w:trPr>
        <w:tc>
          <w:tcPr>
            <w:tcW w:w="5000" w:type="pct"/>
            <w:gridSpan w:val="3"/>
            <w:shd w:val="clear" w:color="auto" w:fill="FFFFFF" w:themeFill="background1"/>
          </w:tcPr>
          <w:p w14:paraId="617ABEB3" w14:textId="29A1C926" w:rsidR="007A2F65" w:rsidRPr="00274192" w:rsidRDefault="007A2F65" w:rsidP="001C25EC">
            <w:pPr>
              <w:ind w:left="397" w:hanging="397"/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1"/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14"/>
            <w:r w:rsidRPr="00274192">
              <w:rPr>
                <w:rFonts w:cstheme="minorHAnsi"/>
                <w:szCs w:val="22"/>
              </w:rPr>
              <w:tab/>
              <w:t xml:space="preserve">Cochez si la personne responsable du projet est la même que le </w:t>
            </w:r>
            <w:r w:rsidR="009C46C5" w:rsidRPr="00274192">
              <w:rPr>
                <w:rFonts w:cstheme="minorHAnsi"/>
                <w:szCs w:val="22"/>
              </w:rPr>
              <w:t>demandeur</w:t>
            </w:r>
            <w:r w:rsidRPr="00274192">
              <w:rPr>
                <w:rFonts w:cstheme="minorHAnsi"/>
                <w:szCs w:val="22"/>
              </w:rPr>
              <w:t>.</w:t>
            </w:r>
          </w:p>
        </w:tc>
      </w:tr>
      <w:tr w:rsidR="00B20046" w:rsidRPr="00274192" w14:paraId="4AF4B427" w14:textId="77777777" w:rsidTr="009C7A0A">
        <w:trPr>
          <w:cantSplit/>
          <w:trHeight w:val="340"/>
        </w:trPr>
        <w:tc>
          <w:tcPr>
            <w:tcW w:w="2337" w:type="pct"/>
          </w:tcPr>
          <w:p w14:paraId="45D5FF8B" w14:textId="77777777" w:rsidR="00B20046" w:rsidRPr="00274192" w:rsidRDefault="00B2004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Nom :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5" w:name="Texte65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5"/>
          </w:p>
        </w:tc>
        <w:tc>
          <w:tcPr>
            <w:tcW w:w="1508" w:type="pct"/>
          </w:tcPr>
          <w:p w14:paraId="3DB95E86" w14:textId="77777777" w:rsidR="00B20046" w:rsidRPr="00274192" w:rsidRDefault="00B2004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Téléphone :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6" w:name="Texte67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6"/>
          </w:p>
        </w:tc>
        <w:tc>
          <w:tcPr>
            <w:tcW w:w="1155" w:type="pct"/>
          </w:tcPr>
          <w:p w14:paraId="0B6C0B28" w14:textId="77777777" w:rsidR="00B20046" w:rsidRPr="00274192" w:rsidRDefault="00B2004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Poste :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7" w:name="Texte68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7"/>
          </w:p>
        </w:tc>
      </w:tr>
      <w:tr w:rsidR="00B20046" w:rsidRPr="00274192" w14:paraId="7E696927" w14:textId="77777777" w:rsidTr="009C7A0A">
        <w:trPr>
          <w:cantSplit/>
          <w:trHeight w:val="340"/>
        </w:trPr>
        <w:tc>
          <w:tcPr>
            <w:tcW w:w="2337" w:type="pct"/>
          </w:tcPr>
          <w:p w14:paraId="28B025F8" w14:textId="77777777" w:rsidR="00B20046" w:rsidRPr="00274192" w:rsidRDefault="00B2004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Titre : </w:t>
            </w:r>
            <w:r w:rsidR="009F29E7" w:rsidRPr="00274192">
              <w:rPr>
                <w:rFonts w:cstheme="minorHAnsi"/>
                <w:szCs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8" w:name="Texte66"/>
            <w:r w:rsidR="009F29E7" w:rsidRPr="00274192">
              <w:rPr>
                <w:rFonts w:cstheme="minorHAnsi"/>
                <w:szCs w:val="22"/>
              </w:rPr>
              <w:instrText xml:space="preserve"> FORMTEXT </w:instrText>
            </w:r>
            <w:r w:rsidR="009F29E7" w:rsidRPr="00274192">
              <w:rPr>
                <w:rFonts w:cstheme="minorHAnsi"/>
                <w:szCs w:val="22"/>
              </w:rPr>
            </w:r>
            <w:r w:rsidR="009F29E7" w:rsidRPr="00274192">
              <w:rPr>
                <w:rFonts w:cstheme="minorHAnsi"/>
                <w:szCs w:val="22"/>
              </w:rPr>
              <w:fldChar w:fldCharType="separate"/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t> </w:t>
            </w:r>
            <w:r w:rsidR="009F29E7" w:rsidRPr="00274192">
              <w:rPr>
                <w:rFonts w:cstheme="minorHAnsi"/>
                <w:szCs w:val="22"/>
              </w:rPr>
              <w:fldChar w:fldCharType="end"/>
            </w:r>
            <w:bookmarkEnd w:id="18"/>
          </w:p>
        </w:tc>
        <w:tc>
          <w:tcPr>
            <w:tcW w:w="2663" w:type="pct"/>
            <w:gridSpan w:val="2"/>
          </w:tcPr>
          <w:p w14:paraId="08AD60DB" w14:textId="77777777" w:rsidR="00B20046" w:rsidRPr="00274192" w:rsidRDefault="00B2004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Courriel :</w:t>
            </w:r>
            <w:r w:rsidR="009F29E7" w:rsidRPr="00274192">
              <w:rPr>
                <w:rFonts w:cstheme="minorHAnsi"/>
                <w:szCs w:val="22"/>
              </w:rPr>
              <w:t xml:space="preserve"> </w:t>
            </w:r>
            <w:r w:rsidR="00F21E7D" w:rsidRPr="00274192">
              <w:rPr>
                <w:rFonts w:cstheme="minorHAnsi"/>
                <w:szCs w:val="22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9" w:name="Texte72"/>
            <w:r w:rsidR="00F21E7D" w:rsidRPr="00274192">
              <w:rPr>
                <w:rFonts w:cstheme="minorHAnsi"/>
                <w:szCs w:val="22"/>
              </w:rPr>
              <w:instrText xml:space="preserve"> FORMTEXT </w:instrText>
            </w:r>
            <w:r w:rsidR="00F21E7D" w:rsidRPr="00274192">
              <w:rPr>
                <w:rFonts w:cstheme="minorHAnsi"/>
                <w:szCs w:val="22"/>
              </w:rPr>
            </w:r>
            <w:r w:rsidR="00F21E7D" w:rsidRPr="00274192">
              <w:rPr>
                <w:rFonts w:cstheme="minorHAnsi"/>
                <w:szCs w:val="22"/>
              </w:rPr>
              <w:fldChar w:fldCharType="separate"/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fldChar w:fldCharType="end"/>
            </w:r>
            <w:bookmarkEnd w:id="19"/>
          </w:p>
        </w:tc>
      </w:tr>
    </w:tbl>
    <w:p w14:paraId="2CF3F4D4" w14:textId="77777777" w:rsidR="0082217B" w:rsidRPr="00274192" w:rsidRDefault="0082217B" w:rsidP="001C25EC">
      <w:pPr>
        <w:jc w:val="both"/>
        <w:rPr>
          <w:rFonts w:cstheme="minorHAnsi"/>
          <w:szCs w:val="2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0"/>
      </w:tblGrid>
      <w:tr w:rsidR="00ED440A" w:rsidRPr="00274192" w14:paraId="0CFE57CD" w14:textId="77777777" w:rsidTr="009F29E7">
        <w:trPr>
          <w:trHeight w:val="340"/>
        </w:trPr>
        <w:tc>
          <w:tcPr>
            <w:tcW w:w="5000" w:type="pct"/>
            <w:shd w:val="clear" w:color="auto" w:fill="007A53"/>
          </w:tcPr>
          <w:p w14:paraId="26044601" w14:textId="47865F41" w:rsidR="00ED440A" w:rsidRPr="00274192" w:rsidRDefault="00ED440A" w:rsidP="001C25EC">
            <w:pPr>
              <w:pStyle w:val="Titre2"/>
              <w:jc w:val="both"/>
            </w:pPr>
            <w:r w:rsidRPr="00274192">
              <w:t xml:space="preserve">Portrait de </w:t>
            </w:r>
            <w:r w:rsidR="00533509" w:rsidRPr="00274192">
              <w:t>l’</w:t>
            </w:r>
            <w:r w:rsidRPr="00274192">
              <w:t xml:space="preserve">organisme </w:t>
            </w:r>
          </w:p>
        </w:tc>
      </w:tr>
      <w:tr w:rsidR="00AF2A52" w:rsidRPr="00274192" w14:paraId="47F855FD" w14:textId="77777777" w:rsidTr="004E6D46">
        <w:trPr>
          <w:cantSplit/>
          <w:trHeight w:val="340"/>
        </w:trPr>
        <w:tc>
          <w:tcPr>
            <w:tcW w:w="5000" w:type="pct"/>
            <w:shd w:val="clear" w:color="auto" w:fill="auto"/>
          </w:tcPr>
          <w:p w14:paraId="147B193C" w14:textId="77777777" w:rsidR="00AF2A52" w:rsidRPr="00274192" w:rsidRDefault="00AF2A52" w:rsidP="001C25EC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Type d’organisation</w:t>
            </w:r>
            <w:r w:rsidR="00C60544" w:rsidRPr="00274192">
              <w:rPr>
                <w:rFonts w:cstheme="minorHAnsi"/>
                <w:szCs w:val="22"/>
              </w:rPr>
              <w:t xml:space="preserve"> </w:t>
            </w:r>
            <w:r w:rsidRPr="00274192">
              <w:rPr>
                <w:rFonts w:cstheme="minorHAnsi"/>
                <w:szCs w:val="22"/>
              </w:rPr>
              <w:t xml:space="preserve">: </w:t>
            </w:r>
            <w:r w:rsidRPr="00274192">
              <w:rPr>
                <w:rFonts w:cstheme="minorHAnsi"/>
                <w:szCs w:val="22"/>
              </w:rPr>
              <w:tab/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6"/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20"/>
            <w:r w:rsidRPr="00274192">
              <w:rPr>
                <w:rFonts w:cstheme="minorHAnsi"/>
                <w:szCs w:val="22"/>
              </w:rPr>
              <w:tab/>
            </w:r>
            <w:r w:rsidR="00C60544" w:rsidRPr="00274192">
              <w:rPr>
                <w:rFonts w:cstheme="minorHAnsi"/>
                <w:szCs w:val="22"/>
              </w:rPr>
              <w:t>Coopérative</w:t>
            </w:r>
            <w:r w:rsidR="00C60544" w:rsidRPr="00274192">
              <w:rPr>
                <w:rFonts w:cstheme="minorHAnsi"/>
                <w:szCs w:val="22"/>
              </w:rPr>
              <w:tab/>
            </w:r>
            <w:r w:rsidR="00C60544" w:rsidRPr="00274192">
              <w:rPr>
                <w:rFonts w:cstheme="minorHAnsi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8"/>
            <w:r w:rsidR="00C60544" w:rsidRPr="00274192">
              <w:rPr>
                <w:rFonts w:cstheme="minorHAnsi"/>
                <w:szCs w:val="22"/>
              </w:rPr>
              <w:instrText xml:space="preserve"> FORMCHECKBOX </w:instrText>
            </w:r>
            <w:r w:rsidR="00C60544" w:rsidRPr="00274192">
              <w:rPr>
                <w:rFonts w:cstheme="minorHAnsi"/>
                <w:szCs w:val="22"/>
              </w:rPr>
            </w:r>
            <w:r w:rsidR="00C60544" w:rsidRPr="00274192">
              <w:rPr>
                <w:rFonts w:cstheme="minorHAnsi"/>
                <w:szCs w:val="22"/>
              </w:rPr>
              <w:fldChar w:fldCharType="separate"/>
            </w:r>
            <w:r w:rsidR="00C60544" w:rsidRPr="00274192">
              <w:rPr>
                <w:rFonts w:cstheme="minorHAnsi"/>
                <w:szCs w:val="22"/>
              </w:rPr>
              <w:fldChar w:fldCharType="end"/>
            </w:r>
            <w:bookmarkEnd w:id="21"/>
            <w:r w:rsidR="00C60544" w:rsidRPr="00274192">
              <w:rPr>
                <w:rFonts w:cstheme="minorHAnsi"/>
                <w:szCs w:val="22"/>
              </w:rPr>
              <w:tab/>
              <w:t>Entreprise privée</w:t>
            </w:r>
          </w:p>
          <w:p w14:paraId="0BB30D5C" w14:textId="77777777" w:rsidR="00472DC3" w:rsidRPr="00274192" w:rsidRDefault="00AF2A52" w:rsidP="001C25EC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7"/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22"/>
            <w:r w:rsidRPr="00274192">
              <w:rPr>
                <w:rFonts w:cstheme="minorHAnsi"/>
                <w:szCs w:val="22"/>
              </w:rPr>
              <w:tab/>
            </w:r>
            <w:r w:rsidR="00C60544" w:rsidRPr="00274192">
              <w:rPr>
                <w:rFonts w:cstheme="minorHAnsi"/>
                <w:szCs w:val="22"/>
              </w:rPr>
              <w:t>Organisme du milieu de l’éducation</w:t>
            </w:r>
            <w:r w:rsidRPr="00274192">
              <w:rPr>
                <w:rFonts w:cstheme="minorHAnsi"/>
                <w:szCs w:val="22"/>
              </w:rPr>
              <w:tab/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9"/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23"/>
            <w:r w:rsidRPr="00274192">
              <w:rPr>
                <w:rFonts w:cstheme="minorHAnsi"/>
                <w:szCs w:val="22"/>
              </w:rPr>
              <w:tab/>
              <w:t xml:space="preserve">Organisme </w:t>
            </w:r>
            <w:r w:rsidR="00C60544" w:rsidRPr="00274192">
              <w:rPr>
                <w:rFonts w:cstheme="minorHAnsi"/>
                <w:szCs w:val="22"/>
              </w:rPr>
              <w:t>municipal</w:t>
            </w:r>
            <w:r w:rsidR="00C60544" w:rsidRPr="00274192">
              <w:rPr>
                <w:rFonts w:cstheme="minorHAnsi"/>
                <w:szCs w:val="22"/>
              </w:rPr>
              <w:tab/>
            </w:r>
            <w:r w:rsidR="00C60544" w:rsidRPr="00274192">
              <w:rPr>
                <w:rFonts w:cstheme="minorHAnsi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0"/>
            <w:r w:rsidR="00C60544" w:rsidRPr="00274192">
              <w:rPr>
                <w:rFonts w:cstheme="minorHAnsi"/>
                <w:szCs w:val="22"/>
              </w:rPr>
              <w:instrText xml:space="preserve"> FORMCHECKBOX </w:instrText>
            </w:r>
            <w:r w:rsidR="00C60544" w:rsidRPr="00274192">
              <w:rPr>
                <w:rFonts w:cstheme="minorHAnsi"/>
                <w:szCs w:val="22"/>
              </w:rPr>
            </w:r>
            <w:r w:rsidR="00C60544" w:rsidRPr="00274192">
              <w:rPr>
                <w:rFonts w:cstheme="minorHAnsi"/>
                <w:szCs w:val="22"/>
              </w:rPr>
              <w:fldChar w:fldCharType="separate"/>
            </w:r>
            <w:r w:rsidR="00C60544" w:rsidRPr="00274192">
              <w:rPr>
                <w:rFonts w:cstheme="minorHAnsi"/>
                <w:szCs w:val="22"/>
              </w:rPr>
              <w:fldChar w:fldCharType="end"/>
            </w:r>
            <w:bookmarkEnd w:id="24"/>
            <w:r w:rsidR="00C60544" w:rsidRPr="00274192">
              <w:rPr>
                <w:rFonts w:cstheme="minorHAnsi"/>
                <w:szCs w:val="22"/>
              </w:rPr>
              <w:tab/>
              <w:t>Organisme sans but lucratif</w:t>
            </w:r>
          </w:p>
          <w:p w14:paraId="5183CA65" w14:textId="75090C7E" w:rsidR="00AF2A52" w:rsidRPr="00274192" w:rsidRDefault="00472DC3" w:rsidP="001C25EC">
            <w:pPr>
              <w:tabs>
                <w:tab w:val="left" w:pos="397"/>
                <w:tab w:val="left" w:pos="3799"/>
                <w:tab w:val="left" w:pos="4196"/>
                <w:tab w:val="left" w:pos="6350"/>
                <w:tab w:val="left" w:pos="6747"/>
              </w:tabs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r w:rsidRPr="00274192">
              <w:rPr>
                <w:rFonts w:cstheme="minorHAnsi"/>
                <w:szCs w:val="22"/>
              </w:rPr>
              <w:tab/>
              <w:t>Autre</w:t>
            </w:r>
            <w:r w:rsidR="00DF042E" w:rsidRPr="00274192">
              <w:rPr>
                <w:rFonts w:cstheme="minorHAnsi"/>
                <w:szCs w:val="22"/>
              </w:rPr>
              <w:t xml:space="preserve">, précisez : </w:t>
            </w:r>
            <w:r w:rsidR="00DF042E" w:rsidRPr="00274192">
              <w:rPr>
                <w:rFonts w:cstheme="minorHAnsi"/>
                <w:szCs w:val="22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DF042E" w:rsidRPr="00274192">
              <w:rPr>
                <w:rFonts w:cstheme="minorHAnsi"/>
                <w:szCs w:val="22"/>
              </w:rPr>
              <w:instrText xml:space="preserve"> FORMTEXT </w:instrText>
            </w:r>
            <w:r w:rsidR="00DF042E" w:rsidRPr="00274192">
              <w:rPr>
                <w:rFonts w:cstheme="minorHAnsi"/>
                <w:szCs w:val="22"/>
              </w:rPr>
            </w:r>
            <w:r w:rsidR="00DF042E" w:rsidRPr="00274192">
              <w:rPr>
                <w:rFonts w:cstheme="minorHAnsi"/>
                <w:szCs w:val="22"/>
              </w:rPr>
              <w:fldChar w:fldCharType="separate"/>
            </w:r>
            <w:r w:rsidR="00DF042E" w:rsidRPr="00274192">
              <w:rPr>
                <w:rFonts w:cstheme="minorHAnsi"/>
                <w:szCs w:val="22"/>
              </w:rPr>
              <w:t> </w:t>
            </w:r>
            <w:r w:rsidR="00DF042E" w:rsidRPr="00274192">
              <w:rPr>
                <w:rFonts w:cstheme="minorHAnsi"/>
                <w:szCs w:val="22"/>
              </w:rPr>
              <w:t> </w:t>
            </w:r>
            <w:r w:rsidR="00DF042E" w:rsidRPr="00274192">
              <w:rPr>
                <w:rFonts w:cstheme="minorHAnsi"/>
                <w:szCs w:val="22"/>
              </w:rPr>
              <w:t> </w:t>
            </w:r>
            <w:r w:rsidR="00DF042E" w:rsidRPr="00274192">
              <w:rPr>
                <w:rFonts w:cstheme="minorHAnsi"/>
                <w:szCs w:val="22"/>
              </w:rPr>
              <w:t> </w:t>
            </w:r>
            <w:r w:rsidR="00DF042E" w:rsidRPr="00274192">
              <w:rPr>
                <w:rFonts w:cstheme="minorHAnsi"/>
                <w:szCs w:val="22"/>
              </w:rPr>
              <w:t> </w:t>
            </w:r>
            <w:r w:rsidR="00DF042E"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ED440A" w:rsidRPr="00274192" w14:paraId="49BE061F" w14:textId="77777777" w:rsidTr="00F21E7D">
        <w:trPr>
          <w:cantSplit/>
          <w:trHeight w:val="340"/>
        </w:trPr>
        <w:tc>
          <w:tcPr>
            <w:tcW w:w="5000" w:type="pct"/>
          </w:tcPr>
          <w:p w14:paraId="1D07A7D3" w14:textId="77777777" w:rsidR="00ED440A" w:rsidRPr="00274192" w:rsidRDefault="00B318A7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Secteur</w:t>
            </w:r>
            <w:r w:rsidR="00105EBE" w:rsidRPr="00274192">
              <w:rPr>
                <w:rFonts w:cstheme="minorHAnsi"/>
                <w:szCs w:val="22"/>
              </w:rPr>
              <w:t xml:space="preserve"> d’</w:t>
            </w:r>
            <w:r w:rsidR="009B6BD3" w:rsidRPr="00274192">
              <w:rPr>
                <w:rFonts w:cstheme="minorHAnsi"/>
                <w:szCs w:val="22"/>
              </w:rPr>
              <w:t>activité</w:t>
            </w:r>
            <w:r w:rsidR="00C60544" w:rsidRPr="00274192">
              <w:rPr>
                <w:rFonts w:cstheme="minorHAnsi"/>
                <w:szCs w:val="22"/>
              </w:rPr>
              <w:t xml:space="preserve"> </w:t>
            </w:r>
            <w:r w:rsidR="00C74606" w:rsidRPr="00274192">
              <w:rPr>
                <w:rFonts w:cstheme="minorHAnsi"/>
                <w:szCs w:val="22"/>
              </w:rPr>
              <w:t xml:space="preserve">: </w:t>
            </w:r>
            <w:r w:rsidR="007A2F65" w:rsidRPr="00274192">
              <w:rPr>
                <w:rFonts w:cstheme="minorHAnsi"/>
                <w:szCs w:val="22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25" w:name="Texte87"/>
            <w:r w:rsidR="007A2F65" w:rsidRPr="00274192">
              <w:rPr>
                <w:rFonts w:cstheme="minorHAnsi"/>
                <w:szCs w:val="22"/>
              </w:rPr>
              <w:instrText xml:space="preserve"> FORMTEXT </w:instrText>
            </w:r>
            <w:r w:rsidR="007A2F65" w:rsidRPr="00274192">
              <w:rPr>
                <w:rFonts w:cstheme="minorHAnsi"/>
                <w:szCs w:val="22"/>
              </w:rPr>
            </w:r>
            <w:r w:rsidR="007A2F65" w:rsidRPr="00274192">
              <w:rPr>
                <w:rFonts w:cstheme="minorHAnsi"/>
                <w:szCs w:val="22"/>
              </w:rPr>
              <w:fldChar w:fldCharType="separate"/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fldChar w:fldCharType="end"/>
            </w:r>
            <w:bookmarkEnd w:id="25"/>
          </w:p>
        </w:tc>
      </w:tr>
      <w:tr w:rsidR="00D02A7D" w:rsidRPr="00274192" w14:paraId="31824BAA" w14:textId="77777777" w:rsidTr="00F21E7D">
        <w:trPr>
          <w:cantSplit/>
          <w:trHeight w:val="340"/>
        </w:trPr>
        <w:tc>
          <w:tcPr>
            <w:tcW w:w="5000" w:type="pct"/>
          </w:tcPr>
          <w:p w14:paraId="19FD9D25" w14:textId="634F8942" w:rsidR="00D02A7D" w:rsidRPr="00274192" w:rsidRDefault="0089252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Mission</w:t>
            </w:r>
            <w:r w:rsidR="00B318A7" w:rsidRPr="00274192">
              <w:rPr>
                <w:rFonts w:cstheme="minorHAnsi"/>
                <w:szCs w:val="22"/>
              </w:rPr>
              <w:t xml:space="preserve"> </w:t>
            </w:r>
            <w:r w:rsidR="00D02A7D" w:rsidRPr="00274192">
              <w:rPr>
                <w:rFonts w:cstheme="minorHAnsi"/>
                <w:szCs w:val="22"/>
              </w:rPr>
              <w:t xml:space="preserve">: </w:t>
            </w:r>
            <w:r w:rsidR="007A2F65" w:rsidRPr="00274192">
              <w:rPr>
                <w:rFonts w:cstheme="minorHAnsi"/>
                <w:szCs w:val="22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26" w:name="Texte88"/>
            <w:r w:rsidR="007A2F65" w:rsidRPr="00274192">
              <w:rPr>
                <w:rFonts w:cstheme="minorHAnsi"/>
                <w:szCs w:val="22"/>
              </w:rPr>
              <w:instrText xml:space="preserve"> FORMTEXT </w:instrText>
            </w:r>
            <w:r w:rsidR="007A2F65" w:rsidRPr="00274192">
              <w:rPr>
                <w:rFonts w:cstheme="minorHAnsi"/>
                <w:szCs w:val="22"/>
              </w:rPr>
            </w:r>
            <w:r w:rsidR="007A2F65" w:rsidRPr="00274192">
              <w:rPr>
                <w:rFonts w:cstheme="minorHAnsi"/>
                <w:szCs w:val="22"/>
              </w:rPr>
              <w:fldChar w:fldCharType="separate"/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fldChar w:fldCharType="end"/>
            </w:r>
            <w:bookmarkEnd w:id="26"/>
          </w:p>
        </w:tc>
      </w:tr>
      <w:tr w:rsidR="00D02A7D" w:rsidRPr="00274192" w14:paraId="0A6BD620" w14:textId="77777777" w:rsidTr="00F21E7D">
        <w:trPr>
          <w:cantSplit/>
          <w:trHeight w:val="340"/>
        </w:trPr>
        <w:tc>
          <w:tcPr>
            <w:tcW w:w="5000" w:type="pct"/>
          </w:tcPr>
          <w:p w14:paraId="7EC298C6" w14:textId="77777777" w:rsidR="00D02A7D" w:rsidRPr="00274192" w:rsidRDefault="00D02A7D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Principales</w:t>
            </w:r>
            <w:r w:rsidR="007A2F65" w:rsidRPr="00274192">
              <w:rPr>
                <w:rFonts w:cstheme="minorHAnsi"/>
                <w:szCs w:val="22"/>
              </w:rPr>
              <w:t xml:space="preserve"> </w:t>
            </w:r>
            <w:r w:rsidRPr="00274192">
              <w:rPr>
                <w:rFonts w:cstheme="minorHAnsi"/>
                <w:szCs w:val="22"/>
              </w:rPr>
              <w:t xml:space="preserve">activités et réalisations : </w:t>
            </w:r>
            <w:r w:rsidR="00F21E7D" w:rsidRPr="00274192">
              <w:rPr>
                <w:rFonts w:cstheme="minorHAnsi"/>
                <w:szCs w:val="22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7" w:name="Texte73"/>
            <w:r w:rsidR="00F21E7D" w:rsidRPr="00274192">
              <w:rPr>
                <w:rFonts w:cstheme="minorHAnsi"/>
                <w:szCs w:val="22"/>
              </w:rPr>
              <w:instrText xml:space="preserve"> FORMTEXT </w:instrText>
            </w:r>
            <w:r w:rsidR="00F21E7D" w:rsidRPr="00274192">
              <w:rPr>
                <w:rFonts w:cstheme="minorHAnsi"/>
                <w:szCs w:val="22"/>
              </w:rPr>
            </w:r>
            <w:r w:rsidR="00F21E7D" w:rsidRPr="00274192">
              <w:rPr>
                <w:rFonts w:cstheme="minorHAnsi"/>
                <w:szCs w:val="22"/>
              </w:rPr>
              <w:fldChar w:fldCharType="separate"/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t> </w:t>
            </w:r>
            <w:r w:rsidR="00F21E7D" w:rsidRPr="00274192">
              <w:rPr>
                <w:rFonts w:cstheme="minorHAnsi"/>
                <w:szCs w:val="22"/>
              </w:rPr>
              <w:fldChar w:fldCharType="end"/>
            </w:r>
            <w:bookmarkEnd w:id="27"/>
          </w:p>
        </w:tc>
      </w:tr>
    </w:tbl>
    <w:p w14:paraId="66023635" w14:textId="7E05EDFE" w:rsidR="00ED440A" w:rsidRPr="00274192" w:rsidRDefault="00892526" w:rsidP="001C25EC">
      <w:pPr>
        <w:pStyle w:val="Titre1"/>
        <w:jc w:val="both"/>
      </w:pPr>
      <w:r w:rsidRPr="00274192">
        <w:t>Résumé de la demande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7"/>
        <w:gridCol w:w="4697"/>
      </w:tblGrid>
      <w:tr w:rsidR="005F0570" w:rsidRPr="00274192" w14:paraId="0BCAAA5A" w14:textId="77777777" w:rsidTr="009F29E7">
        <w:trPr>
          <w:trHeight w:val="340"/>
        </w:trPr>
        <w:tc>
          <w:tcPr>
            <w:tcW w:w="5000" w:type="pct"/>
            <w:gridSpan w:val="2"/>
            <w:shd w:val="clear" w:color="auto" w:fill="007A53"/>
          </w:tcPr>
          <w:p w14:paraId="7DE66C03" w14:textId="21058DD8" w:rsidR="005F0570" w:rsidRPr="00274192" w:rsidRDefault="007A2F65" w:rsidP="001C25EC">
            <w:pPr>
              <w:pStyle w:val="Titre2"/>
              <w:jc w:val="both"/>
            </w:pPr>
            <w:r w:rsidRPr="00274192">
              <w:t>Présenta</w:t>
            </w:r>
            <w:r w:rsidR="005F0570" w:rsidRPr="00274192">
              <w:t>tion d</w:t>
            </w:r>
            <w:r w:rsidR="001722FB" w:rsidRPr="00274192">
              <w:t>e votre</w:t>
            </w:r>
            <w:r w:rsidR="005F0570" w:rsidRPr="00274192">
              <w:t xml:space="preserve"> projet</w:t>
            </w:r>
            <w:r w:rsidR="006B6218" w:rsidRPr="00274192">
              <w:t xml:space="preserve"> (activité, événement, etc.)</w:t>
            </w:r>
          </w:p>
        </w:tc>
      </w:tr>
      <w:tr w:rsidR="005F0570" w:rsidRPr="00274192" w14:paraId="0D3320DA" w14:textId="77777777" w:rsidTr="00C74606">
        <w:trPr>
          <w:trHeight w:val="340"/>
        </w:trPr>
        <w:tc>
          <w:tcPr>
            <w:tcW w:w="5000" w:type="pct"/>
            <w:gridSpan w:val="2"/>
          </w:tcPr>
          <w:p w14:paraId="78F5EA86" w14:textId="77777777" w:rsidR="005F0570" w:rsidRPr="00274192" w:rsidRDefault="005F0570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Titre du projet : </w:t>
            </w:r>
            <w:r w:rsidR="007A2F65" w:rsidRPr="00274192">
              <w:rPr>
                <w:rFonts w:cstheme="minorHAnsi"/>
                <w:szCs w:val="22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28" w:name="Texte86"/>
            <w:r w:rsidR="007A2F65" w:rsidRPr="00274192">
              <w:rPr>
                <w:rFonts w:cstheme="minorHAnsi"/>
                <w:szCs w:val="22"/>
              </w:rPr>
              <w:instrText xml:space="preserve"> FORMTEXT </w:instrText>
            </w:r>
            <w:r w:rsidR="007A2F65" w:rsidRPr="00274192">
              <w:rPr>
                <w:rFonts w:cstheme="minorHAnsi"/>
                <w:szCs w:val="22"/>
              </w:rPr>
            </w:r>
            <w:r w:rsidR="007A2F65" w:rsidRPr="00274192">
              <w:rPr>
                <w:rFonts w:cstheme="minorHAnsi"/>
                <w:szCs w:val="22"/>
              </w:rPr>
              <w:fldChar w:fldCharType="separate"/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fldChar w:fldCharType="end"/>
            </w:r>
            <w:bookmarkEnd w:id="28"/>
          </w:p>
        </w:tc>
      </w:tr>
      <w:tr w:rsidR="00A57181" w:rsidRPr="00274192" w14:paraId="2CF8E922" w14:textId="77777777" w:rsidTr="00A57181">
        <w:trPr>
          <w:trHeight w:val="340"/>
        </w:trPr>
        <w:tc>
          <w:tcPr>
            <w:tcW w:w="2500" w:type="pct"/>
          </w:tcPr>
          <w:p w14:paraId="7D7FFC92" w14:textId="77777777" w:rsidR="00A57181" w:rsidRPr="00274192" w:rsidRDefault="00A57181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Date de début :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29" w:name="Texte85"/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  <w:bookmarkEnd w:id="29"/>
        <w:tc>
          <w:tcPr>
            <w:tcW w:w="2500" w:type="pct"/>
          </w:tcPr>
          <w:p w14:paraId="320961C7" w14:textId="77777777" w:rsidR="00A57181" w:rsidRPr="00274192" w:rsidRDefault="00A57181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Date de fin :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30" w:name="Texte84"/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30"/>
          </w:p>
        </w:tc>
      </w:tr>
      <w:tr w:rsidR="009D1763" w:rsidRPr="00274192" w14:paraId="020F91B0" w14:textId="77777777" w:rsidTr="00A57181">
        <w:trPr>
          <w:trHeight w:val="340"/>
        </w:trPr>
        <w:tc>
          <w:tcPr>
            <w:tcW w:w="2500" w:type="pct"/>
          </w:tcPr>
          <w:p w14:paraId="3684B48A" w14:textId="188C9020" w:rsidR="009D1763" w:rsidRPr="00274192" w:rsidRDefault="009D1763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Lieu :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2500" w:type="pct"/>
          </w:tcPr>
          <w:p w14:paraId="1C0EE262" w14:textId="10D5040C" w:rsidR="009D1763" w:rsidRPr="00274192" w:rsidRDefault="009D1763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Public cible :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9D1763" w:rsidRPr="00274192" w14:paraId="58CB56AF" w14:textId="77777777" w:rsidTr="00A57181">
        <w:trPr>
          <w:trHeight w:val="340"/>
        </w:trPr>
        <w:tc>
          <w:tcPr>
            <w:tcW w:w="2500" w:type="pct"/>
          </w:tcPr>
          <w:p w14:paraId="11431687" w14:textId="216BBF9C" w:rsidR="009D1763" w:rsidRPr="00274192" w:rsidRDefault="009D1763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Nombre de participants estimé :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2500" w:type="pct"/>
          </w:tcPr>
          <w:p w14:paraId="55C3EF97" w14:textId="229F26E3" w:rsidR="009D1763" w:rsidRPr="00274192" w:rsidRDefault="002F2935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Événement récu</w:t>
            </w:r>
            <w:r w:rsidR="00274192" w:rsidRPr="00274192">
              <w:rPr>
                <w:rFonts w:cstheme="minorHAnsi"/>
                <w:szCs w:val="22"/>
              </w:rPr>
              <w:t>r</w:t>
            </w:r>
            <w:r w:rsidRPr="00274192">
              <w:rPr>
                <w:rFonts w:cstheme="minorHAnsi"/>
                <w:szCs w:val="22"/>
              </w:rPr>
              <w:t>rent?</w:t>
            </w:r>
            <w:r w:rsidRPr="00274192">
              <w:rPr>
                <w:rFonts w:cstheme="minorHAnsi"/>
                <w:szCs w:val="22"/>
              </w:rPr>
              <w:tab/>
              <w:t xml:space="preserve">Oui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r w:rsidRPr="00274192">
              <w:rPr>
                <w:rFonts w:cstheme="minorHAnsi"/>
                <w:szCs w:val="22"/>
              </w:rPr>
              <w:tab/>
              <w:t xml:space="preserve"> Non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1722FB" w:rsidRPr="00274192" w14:paraId="6C325943" w14:textId="77777777" w:rsidTr="00C74606">
        <w:trPr>
          <w:trHeight w:val="340"/>
        </w:trPr>
        <w:tc>
          <w:tcPr>
            <w:tcW w:w="2500" w:type="pct"/>
          </w:tcPr>
          <w:p w14:paraId="64148F06" w14:textId="77777777" w:rsidR="001722FB" w:rsidRPr="00274192" w:rsidRDefault="001722FB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Coût total du projet : </w:t>
            </w:r>
            <w:r w:rsidR="007A2F65" w:rsidRPr="00274192">
              <w:rPr>
                <w:rFonts w:cstheme="minorHAnsi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31" w:name="Texte81"/>
            <w:r w:rsidR="007A2F65" w:rsidRPr="00274192">
              <w:rPr>
                <w:rFonts w:cstheme="minorHAnsi"/>
                <w:szCs w:val="22"/>
              </w:rPr>
              <w:instrText xml:space="preserve"> FORMTEXT </w:instrText>
            </w:r>
            <w:r w:rsidR="007A2F65" w:rsidRPr="00274192">
              <w:rPr>
                <w:rFonts w:cstheme="minorHAnsi"/>
                <w:szCs w:val="22"/>
              </w:rPr>
            </w:r>
            <w:r w:rsidR="007A2F65" w:rsidRPr="00274192">
              <w:rPr>
                <w:rFonts w:cstheme="minorHAnsi"/>
                <w:szCs w:val="22"/>
              </w:rPr>
              <w:fldChar w:fldCharType="separate"/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t> </w:t>
            </w:r>
            <w:r w:rsidR="007A2F65" w:rsidRPr="00274192">
              <w:rPr>
                <w:rFonts w:cstheme="minorHAnsi"/>
                <w:szCs w:val="22"/>
              </w:rPr>
              <w:fldChar w:fldCharType="end"/>
            </w:r>
            <w:bookmarkEnd w:id="31"/>
            <w:r w:rsidR="007A2F65" w:rsidRPr="00274192">
              <w:rPr>
                <w:rFonts w:cstheme="minorHAnsi"/>
                <w:szCs w:val="22"/>
              </w:rPr>
              <w:t xml:space="preserve"> </w:t>
            </w:r>
            <w:r w:rsidR="009B6BD3" w:rsidRPr="00274192">
              <w:rPr>
                <w:rFonts w:cstheme="minorHAnsi"/>
                <w:szCs w:val="22"/>
              </w:rPr>
              <w:t>$</w:t>
            </w:r>
          </w:p>
        </w:tc>
        <w:tc>
          <w:tcPr>
            <w:tcW w:w="2500" w:type="pct"/>
          </w:tcPr>
          <w:p w14:paraId="03BFB293" w14:textId="7C3C7B84" w:rsidR="001722FB" w:rsidRPr="00274192" w:rsidRDefault="00D07956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b/>
                <w:bCs/>
                <w:szCs w:val="22"/>
              </w:rPr>
              <w:t xml:space="preserve">Montant </w:t>
            </w:r>
            <w:r w:rsidR="001722FB" w:rsidRPr="00274192">
              <w:rPr>
                <w:rFonts w:cstheme="minorHAnsi"/>
                <w:b/>
                <w:bCs/>
                <w:szCs w:val="22"/>
              </w:rPr>
              <w:t xml:space="preserve">demandé : </w:t>
            </w:r>
            <w:r w:rsidR="007A2F65" w:rsidRPr="00274192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32" w:name="Texte82"/>
            <w:r w:rsidR="007A2F65" w:rsidRPr="00274192">
              <w:rPr>
                <w:rFonts w:cstheme="minorHAnsi"/>
                <w:b/>
                <w:bCs/>
                <w:szCs w:val="22"/>
              </w:rPr>
              <w:instrText xml:space="preserve"> FORMTEXT </w:instrText>
            </w:r>
            <w:r w:rsidR="007A2F65" w:rsidRPr="00274192">
              <w:rPr>
                <w:rFonts w:cstheme="minorHAnsi"/>
                <w:b/>
                <w:bCs/>
                <w:szCs w:val="22"/>
              </w:rPr>
            </w:r>
            <w:r w:rsidR="007A2F65" w:rsidRPr="00274192">
              <w:rPr>
                <w:rFonts w:cstheme="minorHAnsi"/>
                <w:b/>
                <w:bCs/>
                <w:szCs w:val="22"/>
              </w:rPr>
              <w:fldChar w:fldCharType="separate"/>
            </w:r>
            <w:r w:rsidR="007A2F65" w:rsidRPr="00274192">
              <w:rPr>
                <w:rFonts w:cstheme="minorHAnsi"/>
                <w:b/>
                <w:bCs/>
                <w:szCs w:val="22"/>
              </w:rPr>
              <w:t> </w:t>
            </w:r>
            <w:r w:rsidR="007A2F65" w:rsidRPr="00274192">
              <w:rPr>
                <w:rFonts w:cstheme="minorHAnsi"/>
                <w:b/>
                <w:bCs/>
                <w:szCs w:val="22"/>
              </w:rPr>
              <w:t> </w:t>
            </w:r>
            <w:r w:rsidR="007A2F65" w:rsidRPr="00274192">
              <w:rPr>
                <w:rFonts w:cstheme="minorHAnsi"/>
                <w:b/>
                <w:bCs/>
                <w:szCs w:val="22"/>
              </w:rPr>
              <w:t> </w:t>
            </w:r>
            <w:r w:rsidR="007A2F65" w:rsidRPr="00274192">
              <w:rPr>
                <w:rFonts w:cstheme="minorHAnsi"/>
                <w:b/>
                <w:bCs/>
                <w:szCs w:val="22"/>
              </w:rPr>
              <w:t> </w:t>
            </w:r>
            <w:r w:rsidR="007A2F65" w:rsidRPr="00274192">
              <w:rPr>
                <w:rFonts w:cstheme="minorHAnsi"/>
                <w:b/>
                <w:bCs/>
                <w:szCs w:val="22"/>
              </w:rPr>
              <w:t> </w:t>
            </w:r>
            <w:r w:rsidR="007A2F65" w:rsidRPr="00274192">
              <w:rPr>
                <w:rFonts w:cstheme="minorHAnsi"/>
                <w:b/>
                <w:bCs/>
                <w:szCs w:val="22"/>
              </w:rPr>
              <w:fldChar w:fldCharType="end"/>
            </w:r>
            <w:bookmarkEnd w:id="32"/>
            <w:r w:rsidR="007A2F65" w:rsidRPr="00274192">
              <w:rPr>
                <w:rFonts w:cstheme="minorHAnsi"/>
                <w:b/>
                <w:bCs/>
                <w:szCs w:val="22"/>
              </w:rPr>
              <w:t xml:space="preserve"> </w:t>
            </w:r>
            <w:r w:rsidR="009B6BD3" w:rsidRPr="00274192">
              <w:rPr>
                <w:rFonts w:cstheme="minorHAnsi"/>
                <w:b/>
                <w:bCs/>
                <w:szCs w:val="22"/>
              </w:rPr>
              <w:t>$</w:t>
            </w:r>
          </w:p>
        </w:tc>
      </w:tr>
      <w:tr w:rsidR="005F0570" w:rsidRPr="00274192" w14:paraId="043A4C71" w14:textId="77777777" w:rsidTr="00F21E7D">
        <w:trPr>
          <w:trHeight w:val="1701"/>
        </w:trPr>
        <w:tc>
          <w:tcPr>
            <w:tcW w:w="5000" w:type="pct"/>
            <w:gridSpan w:val="2"/>
          </w:tcPr>
          <w:p w14:paraId="5A492538" w14:textId="77777777" w:rsidR="00CD3F23" w:rsidRPr="00274192" w:rsidRDefault="008D6F89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D</w:t>
            </w:r>
            <w:r w:rsidR="00D07956" w:rsidRPr="00274192">
              <w:rPr>
                <w:rFonts w:cstheme="minorHAnsi"/>
                <w:szCs w:val="22"/>
              </w:rPr>
              <w:t xml:space="preserve">escription du </w:t>
            </w:r>
            <w:r w:rsidRPr="00274192">
              <w:rPr>
                <w:rFonts w:cstheme="minorHAnsi"/>
                <w:szCs w:val="22"/>
              </w:rPr>
              <w:t>proj</w:t>
            </w:r>
            <w:r w:rsidR="001722FB" w:rsidRPr="00274192">
              <w:rPr>
                <w:rFonts w:cstheme="minorHAnsi"/>
                <w:szCs w:val="22"/>
              </w:rPr>
              <w:t>et</w:t>
            </w:r>
            <w:r w:rsidR="00CD3F23" w:rsidRPr="00274192">
              <w:rPr>
                <w:rFonts w:cstheme="minorHAnsi"/>
                <w:szCs w:val="22"/>
              </w:rPr>
              <w:t> :</w:t>
            </w:r>
          </w:p>
          <w:p w14:paraId="62975174" w14:textId="250DD084" w:rsidR="005F0570" w:rsidRPr="00274192" w:rsidRDefault="00CD3F23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>(</w:t>
            </w:r>
            <w:r w:rsidR="00072D5A" w:rsidRPr="00274192">
              <w:rPr>
                <w:rFonts w:cstheme="minorHAnsi"/>
                <w:szCs w:val="22"/>
              </w:rPr>
              <w:t xml:space="preserve">À </w:t>
            </w:r>
            <w:r w:rsidR="008D6F89" w:rsidRPr="00274192">
              <w:rPr>
                <w:rFonts w:cstheme="minorHAnsi"/>
                <w:szCs w:val="22"/>
              </w:rPr>
              <w:t>quoi servira précisément l’aide financière demandée</w:t>
            </w:r>
            <w:r w:rsidR="00072D5A" w:rsidRPr="00274192">
              <w:rPr>
                <w:rFonts w:cstheme="minorHAnsi"/>
                <w:szCs w:val="22"/>
              </w:rPr>
              <w:t xml:space="preserve">? </w:t>
            </w:r>
            <w:r w:rsidR="001722FB" w:rsidRPr="00274192">
              <w:rPr>
                <w:rFonts w:cstheme="minorHAnsi"/>
                <w:szCs w:val="22"/>
              </w:rPr>
              <w:t>Q</w:t>
            </w:r>
            <w:r w:rsidR="008D6F89" w:rsidRPr="00274192">
              <w:rPr>
                <w:rFonts w:cstheme="minorHAnsi"/>
                <w:szCs w:val="22"/>
              </w:rPr>
              <w:t>uel</w:t>
            </w:r>
            <w:r w:rsidR="007E2475" w:rsidRPr="00274192">
              <w:rPr>
                <w:rFonts w:cstheme="minorHAnsi"/>
                <w:szCs w:val="22"/>
              </w:rPr>
              <w:t>s</w:t>
            </w:r>
            <w:r w:rsidR="008D6F89" w:rsidRPr="00274192">
              <w:rPr>
                <w:rFonts w:cstheme="minorHAnsi"/>
                <w:szCs w:val="22"/>
              </w:rPr>
              <w:t xml:space="preserve"> </w:t>
            </w:r>
            <w:r w:rsidR="007E2475" w:rsidRPr="00274192">
              <w:rPr>
                <w:rFonts w:cstheme="minorHAnsi"/>
                <w:szCs w:val="22"/>
              </w:rPr>
              <w:t>son</w:t>
            </w:r>
            <w:r w:rsidR="008D6F89" w:rsidRPr="00274192">
              <w:rPr>
                <w:rFonts w:cstheme="minorHAnsi"/>
                <w:szCs w:val="22"/>
              </w:rPr>
              <w:t xml:space="preserve">t la </w:t>
            </w:r>
            <w:r w:rsidR="001722FB" w:rsidRPr="00274192">
              <w:rPr>
                <w:rFonts w:cstheme="minorHAnsi"/>
                <w:szCs w:val="22"/>
              </w:rPr>
              <w:t>raison</w:t>
            </w:r>
            <w:r w:rsidR="00072D5A" w:rsidRPr="00274192">
              <w:rPr>
                <w:rFonts w:cstheme="minorHAnsi"/>
                <w:szCs w:val="22"/>
              </w:rPr>
              <w:t xml:space="preserve"> d’être</w:t>
            </w:r>
            <w:r w:rsidR="00173D33" w:rsidRPr="00274192">
              <w:rPr>
                <w:rFonts w:cstheme="minorHAnsi"/>
                <w:szCs w:val="22"/>
              </w:rPr>
              <w:t xml:space="preserve"> et </w:t>
            </w:r>
            <w:r w:rsidR="008D6F89" w:rsidRPr="00274192">
              <w:rPr>
                <w:rFonts w:cstheme="minorHAnsi"/>
                <w:szCs w:val="22"/>
              </w:rPr>
              <w:t xml:space="preserve">le </w:t>
            </w:r>
            <w:r w:rsidR="00173D33" w:rsidRPr="00274192">
              <w:rPr>
                <w:rFonts w:cstheme="minorHAnsi"/>
                <w:szCs w:val="22"/>
              </w:rPr>
              <w:t>contexte du projet</w:t>
            </w:r>
            <w:r w:rsidR="00072D5A" w:rsidRPr="00274192">
              <w:rPr>
                <w:rFonts w:cstheme="minorHAnsi"/>
                <w:szCs w:val="22"/>
              </w:rPr>
              <w:t>? Q</w:t>
            </w:r>
            <w:r w:rsidR="008D6F89" w:rsidRPr="00274192">
              <w:rPr>
                <w:rFonts w:cstheme="minorHAnsi"/>
                <w:szCs w:val="22"/>
              </w:rPr>
              <w:t xml:space="preserve">uels sont </w:t>
            </w:r>
            <w:r w:rsidR="007E2475" w:rsidRPr="00274192">
              <w:rPr>
                <w:rFonts w:cstheme="minorHAnsi"/>
                <w:szCs w:val="22"/>
              </w:rPr>
              <w:t>vo</w:t>
            </w:r>
            <w:r w:rsidR="008D6F89" w:rsidRPr="00274192">
              <w:rPr>
                <w:rFonts w:cstheme="minorHAnsi"/>
                <w:szCs w:val="22"/>
              </w:rPr>
              <w:t>s objectifs</w:t>
            </w:r>
            <w:r w:rsidR="00072D5A" w:rsidRPr="00274192">
              <w:rPr>
                <w:rFonts w:cstheme="minorHAnsi"/>
                <w:szCs w:val="22"/>
              </w:rPr>
              <w:t>? e</w:t>
            </w:r>
            <w:r w:rsidR="00C63B5F" w:rsidRPr="00274192">
              <w:rPr>
                <w:rFonts w:cstheme="minorHAnsi"/>
                <w:szCs w:val="22"/>
              </w:rPr>
              <w:t>tc.</w:t>
            </w:r>
            <w:r w:rsidRPr="00274192">
              <w:rPr>
                <w:rFonts w:cstheme="minorHAnsi"/>
                <w:szCs w:val="22"/>
              </w:rPr>
              <w:t>) </w:t>
            </w:r>
          </w:p>
          <w:p w14:paraId="621CC18E" w14:textId="77777777" w:rsidR="00B318A7" w:rsidRPr="00274192" w:rsidRDefault="00F21E7D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3" w:name="Texte74"/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33"/>
          </w:p>
        </w:tc>
      </w:tr>
      <w:tr w:rsidR="00B17855" w:rsidRPr="00274192" w14:paraId="3EE633B8" w14:textId="77777777" w:rsidTr="001E11C3">
        <w:trPr>
          <w:trHeight w:val="10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B8D40" w14:textId="77777777" w:rsidR="00B17855" w:rsidRPr="00274192" w:rsidRDefault="00B17855" w:rsidP="001E11C3">
            <w:pPr>
              <w:spacing w:before="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Description de la visibilité offerte à la MRC (plan de visibilité, s’il y a lieu) :</w:t>
            </w:r>
            <w:r w:rsidRPr="00274192">
              <w:rPr>
                <w:rFonts w:cstheme="minorHAnsi"/>
                <w:szCs w:val="22"/>
              </w:rPr>
              <w:t xml:space="preserve"> </w:t>
            </w:r>
          </w:p>
          <w:p w14:paraId="0216C73D" w14:textId="77777777" w:rsidR="00B17855" w:rsidRPr="00274192" w:rsidRDefault="00B17855" w:rsidP="001E11C3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4B933516" w14:textId="77777777" w:rsidR="00226A35" w:rsidRPr="00274192" w:rsidRDefault="00226A35" w:rsidP="001C25EC">
      <w:pPr>
        <w:jc w:val="both"/>
        <w:rPr>
          <w:rFonts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20534" w:rsidRPr="00274192" w14:paraId="64AB31A5" w14:textId="77777777" w:rsidTr="009F29E7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A53"/>
          </w:tcPr>
          <w:p w14:paraId="69686302" w14:textId="51977C9B" w:rsidR="00020534" w:rsidRPr="00274192" w:rsidRDefault="00274192" w:rsidP="001C25EC">
            <w:pPr>
              <w:pStyle w:val="Titre2"/>
              <w:jc w:val="both"/>
            </w:pPr>
            <w:r>
              <w:t>Source(s) de financement</w:t>
            </w:r>
          </w:p>
        </w:tc>
      </w:tr>
      <w:tr w:rsidR="006513F5" w:rsidRPr="00274192" w14:paraId="1B050DC7" w14:textId="77777777" w:rsidTr="00F21E7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0A9EA" w14:textId="63E71D22" w:rsidR="00274192" w:rsidRDefault="00274192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Qui sont les </w:t>
            </w:r>
            <w:r>
              <w:rPr>
                <w:rFonts w:cstheme="minorHAnsi"/>
                <w:szCs w:val="22"/>
              </w:rPr>
              <w:t xml:space="preserve">autres </w:t>
            </w:r>
            <w:r w:rsidRPr="00274192">
              <w:rPr>
                <w:rFonts w:cstheme="minorHAnsi"/>
                <w:szCs w:val="22"/>
              </w:rPr>
              <w:t>partenaires</w:t>
            </w:r>
            <w:r w:rsidR="00813E00">
              <w:rPr>
                <w:rFonts w:cstheme="minorHAnsi"/>
                <w:szCs w:val="22"/>
              </w:rPr>
              <w:t xml:space="preserve"> ou commanditaires</w:t>
            </w:r>
            <w:r w:rsidRPr="00274192">
              <w:rPr>
                <w:rFonts w:cstheme="minorHAnsi"/>
                <w:szCs w:val="22"/>
              </w:rPr>
              <w:t xml:space="preserve"> impliqués dans le projet?</w:t>
            </w:r>
          </w:p>
          <w:p w14:paraId="0AE8AB6C" w14:textId="6C9B6B4F" w:rsidR="00F21E7D" w:rsidRPr="00274192" w:rsidRDefault="00F21E7D" w:rsidP="001C25EC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4" w:name="Texte75"/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  <w:bookmarkEnd w:id="34"/>
          </w:p>
        </w:tc>
      </w:tr>
      <w:tr w:rsidR="00020534" w:rsidRPr="00274192" w14:paraId="4A9CE4CD" w14:textId="77777777" w:rsidTr="00F21E7D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E0A3" w14:textId="77777777" w:rsidR="007D2DA9" w:rsidRDefault="00127F75" w:rsidP="00127F75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lastRenderedPageBreak/>
              <w:t>La MRC des Appalaches a</w:t>
            </w:r>
            <w:r w:rsidR="00080CB6">
              <w:rPr>
                <w:rFonts w:cstheme="minorHAnsi"/>
                <w:szCs w:val="22"/>
              </w:rPr>
              <w:t>-t-elle déjà soutenu financièrement votre organisme</w:t>
            </w:r>
            <w:r w:rsidR="007D2DA9">
              <w:rPr>
                <w:rFonts w:cstheme="minorHAnsi"/>
                <w:szCs w:val="22"/>
              </w:rPr>
              <w:t xml:space="preserve"> pendant l’année en cours</w:t>
            </w:r>
            <w:r w:rsidR="00080CB6">
              <w:rPr>
                <w:rFonts w:cstheme="minorHAnsi"/>
                <w:szCs w:val="22"/>
              </w:rPr>
              <w:t>?</w:t>
            </w:r>
          </w:p>
          <w:p w14:paraId="5AB7499E" w14:textId="1FC7BA17" w:rsidR="00080CB6" w:rsidRDefault="00080CB6" w:rsidP="00127F75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Oui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r w:rsidR="00912641">
              <w:rPr>
                <w:rFonts w:cstheme="minorHAnsi"/>
                <w:szCs w:val="22"/>
              </w:rPr>
              <w:t xml:space="preserve">    </w:t>
            </w:r>
            <w:r w:rsidRPr="00274192">
              <w:rPr>
                <w:rFonts w:cstheme="minorHAnsi"/>
                <w:szCs w:val="22"/>
              </w:rPr>
              <w:t xml:space="preserve">Non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  <w:p w14:paraId="6E18DB2B" w14:textId="2C0CB119" w:rsidR="00F21E7D" w:rsidRPr="00274192" w:rsidRDefault="00127F75" w:rsidP="00127F75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912641" w:rsidRPr="00274192" w14:paraId="4F3AB7FE" w14:textId="77777777" w:rsidTr="001E11C3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C530F" w14:textId="77777777" w:rsidR="007D2DA9" w:rsidRDefault="00912641" w:rsidP="001E11C3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Votre municipalité locale a-t-elle déjà soutenu financièrement votre organisme?</w:t>
            </w:r>
          </w:p>
          <w:p w14:paraId="5FCDAC9F" w14:textId="7C1E6C43" w:rsidR="00912641" w:rsidRDefault="00912641" w:rsidP="001E11C3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Oui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   </w:t>
            </w:r>
            <w:r w:rsidRPr="00274192">
              <w:rPr>
                <w:rFonts w:cstheme="minorHAnsi"/>
                <w:szCs w:val="22"/>
              </w:rPr>
              <w:t xml:space="preserve">Non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  <w:p w14:paraId="70643463" w14:textId="77777777" w:rsidR="00912641" w:rsidRPr="00274192" w:rsidRDefault="00912641" w:rsidP="001E11C3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A0506A" w:rsidRPr="00274192" w14:paraId="1FDB2636" w14:textId="77777777" w:rsidTr="001E11C3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8D041" w14:textId="77777777" w:rsidR="007D2DA9" w:rsidRDefault="00A0506A" w:rsidP="001E11C3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Votre municipalité locale appuie-t-elle ce projet par voie de résolution?</w:t>
            </w:r>
          </w:p>
          <w:p w14:paraId="240AFDE4" w14:textId="7837EC80" w:rsidR="00A0506A" w:rsidRDefault="00A0506A" w:rsidP="001E11C3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t xml:space="preserve">Oui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   </w:t>
            </w:r>
            <w:r w:rsidRPr="00274192">
              <w:rPr>
                <w:rFonts w:cstheme="minorHAnsi"/>
                <w:szCs w:val="22"/>
              </w:rPr>
              <w:t xml:space="preserve">Non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  <w:p w14:paraId="54BADDC8" w14:textId="77777777" w:rsidR="00A0506A" w:rsidRPr="00274192" w:rsidRDefault="00A0506A" w:rsidP="001E11C3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t> </w:t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595120BB" w14:textId="56E6BCD1" w:rsidR="00926B14" w:rsidRDefault="006E0EFD" w:rsidP="001C25EC">
      <w:pPr>
        <w:pStyle w:val="Titre1"/>
        <w:jc w:val="both"/>
      </w:pPr>
      <w:r>
        <w:t>Signature du demandeur</w:t>
      </w:r>
    </w:p>
    <w:p w14:paraId="333139E0" w14:textId="6082CF62" w:rsidR="006E0EFD" w:rsidRDefault="006E0EFD" w:rsidP="006E0EFD">
      <w:pPr>
        <w:jc w:val="both"/>
      </w:pPr>
      <w:r>
        <w:t>Si la personne signataire a été nommée par une résolution de l’organisme, veuillez joindre une copie de celle-ci au formulaire.</w:t>
      </w:r>
    </w:p>
    <w:p w14:paraId="4C6BF05F" w14:textId="77777777" w:rsidR="004272B5" w:rsidRDefault="004272B5" w:rsidP="006E0EFD">
      <w:pPr>
        <w:jc w:val="both"/>
      </w:pPr>
    </w:p>
    <w:p w14:paraId="39B1C18A" w14:textId="61FF5427" w:rsidR="004272B5" w:rsidRDefault="00EC2A96" w:rsidP="006E0EFD">
      <w:pPr>
        <w:jc w:val="both"/>
      </w:pPr>
      <w:r w:rsidRPr="00A07CFE">
        <w:rPr>
          <w:rFonts w:cstheme="minorHAnsi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A07CFE">
        <w:rPr>
          <w:rFonts w:cstheme="minorHAnsi"/>
          <w:szCs w:val="22"/>
        </w:rPr>
        <w:instrText xml:space="preserve"> FORMCHECKBOX </w:instrText>
      </w:r>
      <w:r w:rsidRPr="00A07CFE">
        <w:rPr>
          <w:rFonts w:cstheme="minorHAnsi"/>
          <w:szCs w:val="22"/>
        </w:rPr>
      </w:r>
      <w:r w:rsidRPr="00A07CFE">
        <w:rPr>
          <w:rFonts w:cstheme="minorHAnsi"/>
          <w:szCs w:val="22"/>
        </w:rPr>
        <w:fldChar w:fldCharType="separate"/>
      </w:r>
      <w:r w:rsidRPr="00A07CFE">
        <w:rPr>
          <w:rFonts w:cstheme="minorHAnsi"/>
          <w:szCs w:val="22"/>
        </w:rPr>
        <w:fldChar w:fldCharType="end"/>
      </w:r>
      <w:r w:rsidRPr="00A07CFE">
        <w:rPr>
          <w:rFonts w:cstheme="minorHAnsi"/>
          <w:szCs w:val="22"/>
        </w:rPr>
        <w:t xml:space="preserve"> </w:t>
      </w:r>
      <w:r w:rsidR="00B815CF" w:rsidRPr="00A07CFE">
        <w:t xml:space="preserve">Mon organisme s’engage à respecter le plan de partenariat en </w:t>
      </w:r>
      <w:r w:rsidRPr="00A07CFE">
        <w:t>vigueur</w:t>
      </w:r>
      <w:r w:rsidR="00B815CF" w:rsidRPr="00A07CFE">
        <w:t xml:space="preserve"> de la MRC des </w:t>
      </w:r>
      <w:r w:rsidRPr="00A07CFE">
        <w:t>Appalaches</w:t>
      </w:r>
      <w:r w:rsidR="00B815CF" w:rsidRPr="00A07CFE">
        <w:t>.</w:t>
      </w:r>
      <w:r w:rsidR="00B815CF">
        <w:t xml:space="preserve"> </w:t>
      </w:r>
    </w:p>
    <w:p w14:paraId="32757C05" w14:textId="77777777" w:rsidR="00EB503A" w:rsidRPr="006E0EFD" w:rsidRDefault="00EB503A" w:rsidP="006E0EFD">
      <w:pPr>
        <w:jc w:val="both"/>
      </w:pPr>
    </w:p>
    <w:p w14:paraId="72DC5928" w14:textId="77777777" w:rsidR="009C62CF" w:rsidRPr="00274192" w:rsidRDefault="009C62CF" w:rsidP="001C25EC">
      <w:pPr>
        <w:keepNext/>
        <w:keepLines/>
        <w:tabs>
          <w:tab w:val="right" w:pos="4678"/>
          <w:tab w:val="right" w:pos="9356"/>
        </w:tabs>
        <w:jc w:val="both"/>
        <w:rPr>
          <w:rFonts w:cstheme="minorHAnsi"/>
        </w:rPr>
      </w:pPr>
      <w:r w:rsidRPr="00274192">
        <w:rPr>
          <w:rFonts w:cstheme="minorHAnsi"/>
          <w:u w:val="single"/>
        </w:rPr>
        <w:sym w:font="Wingdings" w:char="F040"/>
      </w:r>
      <w:r w:rsidRPr="00274192">
        <w:rPr>
          <w:rFonts w:cstheme="minorHAnsi"/>
          <w:u w:val="single"/>
        </w:rPr>
        <w:t xml:space="preserve">  </w:t>
      </w:r>
      <w:r w:rsidRPr="00274192">
        <w:rPr>
          <w:rFonts w:cstheme="minorHAnsi"/>
          <w:u w:val="single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274192">
        <w:rPr>
          <w:rFonts w:cstheme="minorHAnsi"/>
          <w:u w:val="single"/>
        </w:rPr>
        <w:instrText xml:space="preserve"> FORMTEXT </w:instrText>
      </w:r>
      <w:r w:rsidRPr="00274192">
        <w:rPr>
          <w:rFonts w:cstheme="minorHAnsi"/>
          <w:u w:val="single"/>
        </w:rPr>
      </w:r>
      <w:r w:rsidRPr="00274192">
        <w:rPr>
          <w:rFonts w:cstheme="minorHAnsi"/>
          <w:u w:val="single"/>
        </w:rPr>
        <w:fldChar w:fldCharType="separate"/>
      </w:r>
      <w:r w:rsidR="004E1AED" w:rsidRPr="00274192">
        <w:rPr>
          <w:rFonts w:cstheme="minorHAnsi"/>
          <w:u w:val="single"/>
        </w:rPr>
        <w:t> </w:t>
      </w:r>
      <w:r w:rsidR="004E1AED" w:rsidRPr="00274192">
        <w:rPr>
          <w:rFonts w:cstheme="minorHAnsi"/>
          <w:u w:val="single"/>
        </w:rPr>
        <w:t> </w:t>
      </w:r>
      <w:r w:rsidR="004E1AED" w:rsidRPr="00274192">
        <w:rPr>
          <w:rFonts w:cstheme="minorHAnsi"/>
          <w:u w:val="single"/>
        </w:rPr>
        <w:t> </w:t>
      </w:r>
      <w:r w:rsidR="004E1AED" w:rsidRPr="00274192">
        <w:rPr>
          <w:rFonts w:cstheme="minorHAnsi"/>
          <w:u w:val="single"/>
        </w:rPr>
        <w:t> </w:t>
      </w:r>
      <w:r w:rsidR="004E1AED" w:rsidRPr="00274192">
        <w:rPr>
          <w:rFonts w:cstheme="minorHAnsi"/>
          <w:u w:val="single"/>
        </w:rPr>
        <w:t> </w:t>
      </w:r>
      <w:r w:rsidRPr="00274192">
        <w:rPr>
          <w:rFonts w:cstheme="minorHAnsi"/>
          <w:u w:val="single"/>
        </w:rPr>
        <w:fldChar w:fldCharType="end"/>
      </w:r>
      <w:r w:rsidRPr="00274192">
        <w:rPr>
          <w:rFonts w:cstheme="minorHAnsi"/>
          <w:u w:val="single"/>
        </w:rPr>
        <w:tab/>
      </w:r>
      <w:r w:rsidRPr="00274192">
        <w:rPr>
          <w:rFonts w:cstheme="minorHAnsi"/>
          <w:u w:val="single"/>
        </w:rPr>
        <w:tab/>
      </w:r>
      <w:sdt>
        <w:sdtPr>
          <w:rPr>
            <w:rFonts w:cstheme="minorHAnsi"/>
            <w:u w:val="single"/>
          </w:rPr>
          <w:id w:val="-1164237482"/>
          <w:showingPlcHdr/>
          <w:picture/>
        </w:sdtPr>
        <w:sdtEndPr/>
        <w:sdtContent>
          <w:r w:rsidRPr="00274192">
            <w:rPr>
              <w:rFonts w:cstheme="minorHAnsi"/>
              <w:noProof/>
              <w:u w:val="single"/>
            </w:rPr>
            <w:drawing>
              <wp:inline distT="0" distB="0" distL="0" distR="0" wp14:anchorId="0BBEC277" wp14:editId="3037106B">
                <wp:extent cx="638854" cy="255336"/>
                <wp:effectExtent l="0" t="0" r="889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114" cy="27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5535FE" w14:textId="77777777" w:rsidR="009C62CF" w:rsidRPr="00274192" w:rsidRDefault="009C62CF" w:rsidP="001C25EC">
      <w:pPr>
        <w:keepNext/>
        <w:keepLines/>
        <w:tabs>
          <w:tab w:val="left" w:pos="1800"/>
        </w:tabs>
        <w:jc w:val="both"/>
        <w:rPr>
          <w:rFonts w:cstheme="minorHAnsi"/>
          <w:i/>
        </w:rPr>
      </w:pPr>
      <w:r w:rsidRPr="00274192">
        <w:rPr>
          <w:rFonts w:cstheme="minorHAnsi"/>
          <w:i/>
        </w:rPr>
        <w:t>Signature</w:t>
      </w:r>
    </w:p>
    <w:p w14:paraId="00A23A5D" w14:textId="6415B2F8" w:rsidR="004061F9" w:rsidRDefault="00543FAE" w:rsidP="00845689">
      <w:pPr>
        <w:keepNext/>
        <w:keepLines/>
        <w:tabs>
          <w:tab w:val="left" w:pos="6804"/>
        </w:tabs>
        <w:jc w:val="both"/>
        <w:rPr>
          <w:rFonts w:cstheme="minorHAnsi"/>
        </w:rPr>
      </w:pPr>
      <w:r>
        <w:rPr>
          <w:rFonts w:cstheme="minorHAnsi"/>
        </w:rPr>
        <w:t>Nom</w:t>
      </w:r>
      <w:r w:rsidR="009C62CF" w:rsidRPr="00274192">
        <w:rPr>
          <w:rFonts w:cstheme="minorHAnsi"/>
        </w:rPr>
        <w:t xml:space="preserve"> </w:t>
      </w:r>
      <w:r w:rsidR="001C25EC" w:rsidRPr="00274192">
        <w:rPr>
          <w:rFonts w:cstheme="minorHAnsi"/>
        </w:rPr>
        <w:t xml:space="preserve">du signataire </w:t>
      </w:r>
      <w:r w:rsidR="009C62CF" w:rsidRPr="00274192">
        <w:rPr>
          <w:rFonts w:cstheme="minorHAnsi"/>
        </w:rPr>
        <w:t xml:space="preserve">: </w:t>
      </w:r>
      <w:r w:rsidR="009C62CF" w:rsidRPr="00274192">
        <w:rPr>
          <w:rFonts w:cstheme="minorHAnsi"/>
        </w:rPr>
        <w:fldChar w:fldCharType="begin">
          <w:ffData>
            <w:name w:val="Texte80"/>
            <w:enabled/>
            <w:calcOnExit w:val="0"/>
            <w:textInput/>
          </w:ffData>
        </w:fldChar>
      </w:r>
      <w:bookmarkStart w:id="35" w:name="Texte80"/>
      <w:r w:rsidR="009C62CF" w:rsidRPr="00274192">
        <w:rPr>
          <w:rFonts w:cstheme="minorHAnsi"/>
        </w:rPr>
        <w:instrText xml:space="preserve"> FORMTEXT </w:instrText>
      </w:r>
      <w:r w:rsidR="009C62CF" w:rsidRPr="00274192">
        <w:rPr>
          <w:rFonts w:cstheme="minorHAnsi"/>
        </w:rPr>
      </w:r>
      <w:r w:rsidR="009C62CF" w:rsidRPr="00274192">
        <w:rPr>
          <w:rFonts w:cstheme="minorHAnsi"/>
        </w:rPr>
        <w:fldChar w:fldCharType="separate"/>
      </w:r>
      <w:r w:rsidR="009C62CF" w:rsidRPr="00274192">
        <w:rPr>
          <w:rFonts w:cstheme="minorHAnsi"/>
        </w:rPr>
        <w:t> </w:t>
      </w:r>
      <w:r w:rsidR="009C62CF" w:rsidRPr="00274192">
        <w:rPr>
          <w:rFonts w:cstheme="minorHAnsi"/>
        </w:rPr>
        <w:t> </w:t>
      </w:r>
      <w:r w:rsidR="009C62CF" w:rsidRPr="00274192">
        <w:rPr>
          <w:rFonts w:cstheme="minorHAnsi"/>
        </w:rPr>
        <w:t> </w:t>
      </w:r>
      <w:r w:rsidR="009C62CF" w:rsidRPr="00274192">
        <w:rPr>
          <w:rFonts w:cstheme="minorHAnsi"/>
        </w:rPr>
        <w:t> </w:t>
      </w:r>
      <w:r w:rsidR="009C62CF" w:rsidRPr="00274192">
        <w:rPr>
          <w:rFonts w:cstheme="minorHAnsi"/>
        </w:rPr>
        <w:t> </w:t>
      </w:r>
      <w:r w:rsidR="009C62CF" w:rsidRPr="00274192">
        <w:rPr>
          <w:rFonts w:cstheme="minorHAnsi"/>
        </w:rPr>
        <w:fldChar w:fldCharType="end"/>
      </w:r>
      <w:bookmarkEnd w:id="35"/>
      <w:r w:rsidR="009C62CF" w:rsidRPr="00274192">
        <w:rPr>
          <w:rFonts w:cstheme="minorHAnsi"/>
        </w:rPr>
        <w:tab/>
        <w:t xml:space="preserve">Date : </w:t>
      </w:r>
      <w:r w:rsidR="00270411" w:rsidRPr="00274192">
        <w:rPr>
          <w:rFonts w:cstheme="minorHAnsi"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36" w:name="Texte89"/>
      <w:r w:rsidR="00270411" w:rsidRPr="00274192">
        <w:rPr>
          <w:rFonts w:cstheme="minorHAnsi"/>
        </w:rPr>
        <w:instrText xml:space="preserve"> FORMTEXT </w:instrText>
      </w:r>
      <w:r w:rsidR="00270411" w:rsidRPr="00274192">
        <w:rPr>
          <w:rFonts w:cstheme="minorHAnsi"/>
        </w:rPr>
      </w:r>
      <w:r w:rsidR="00270411" w:rsidRPr="00274192">
        <w:rPr>
          <w:rFonts w:cstheme="minorHAnsi"/>
        </w:rPr>
        <w:fldChar w:fldCharType="separate"/>
      </w:r>
      <w:r w:rsidR="00270411" w:rsidRPr="00274192">
        <w:rPr>
          <w:rFonts w:cstheme="minorHAnsi"/>
        </w:rPr>
        <w:t> </w:t>
      </w:r>
      <w:r w:rsidR="00270411" w:rsidRPr="00274192">
        <w:rPr>
          <w:rFonts w:cstheme="minorHAnsi"/>
        </w:rPr>
        <w:t> </w:t>
      </w:r>
      <w:r w:rsidR="00270411" w:rsidRPr="00274192">
        <w:rPr>
          <w:rFonts w:cstheme="minorHAnsi"/>
        </w:rPr>
        <w:t> </w:t>
      </w:r>
      <w:r w:rsidR="00270411" w:rsidRPr="00274192">
        <w:rPr>
          <w:rFonts w:cstheme="minorHAnsi"/>
        </w:rPr>
        <w:t> </w:t>
      </w:r>
      <w:r w:rsidR="00270411" w:rsidRPr="00274192">
        <w:rPr>
          <w:rFonts w:cstheme="minorHAnsi"/>
        </w:rPr>
        <w:t> </w:t>
      </w:r>
      <w:r w:rsidR="00270411" w:rsidRPr="00274192">
        <w:rPr>
          <w:rFonts w:cstheme="minorHAnsi"/>
        </w:rPr>
        <w:fldChar w:fldCharType="end"/>
      </w:r>
      <w:bookmarkEnd w:id="36"/>
    </w:p>
    <w:p w14:paraId="76E47F38" w14:textId="16B4D094" w:rsidR="004061F9" w:rsidRPr="00825121" w:rsidRDefault="00825121" w:rsidP="004061F9">
      <w:pPr>
        <w:pStyle w:val="Titre1"/>
        <w:jc w:val="both"/>
        <w:rPr>
          <w:u w:val="single"/>
        </w:rPr>
      </w:pPr>
      <w:r w:rsidRPr="00825121">
        <w:rPr>
          <w:u w:val="single"/>
        </w:rPr>
        <w:t>RÉSERVÉE À L’ADMINISTRATION DE LA MRC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7"/>
        <w:gridCol w:w="4697"/>
      </w:tblGrid>
      <w:tr w:rsidR="004061F9" w:rsidRPr="00274192" w14:paraId="6871740E" w14:textId="77777777" w:rsidTr="00D47C32">
        <w:trPr>
          <w:trHeight w:val="340"/>
        </w:trPr>
        <w:tc>
          <w:tcPr>
            <w:tcW w:w="5000" w:type="pct"/>
            <w:gridSpan w:val="2"/>
            <w:shd w:val="clear" w:color="auto" w:fill="007A53"/>
          </w:tcPr>
          <w:p w14:paraId="36F17710" w14:textId="5BBDC56C" w:rsidR="004061F9" w:rsidRPr="00274192" w:rsidRDefault="00825121" w:rsidP="00D47C32">
            <w:pPr>
              <w:pStyle w:val="Titre2"/>
              <w:jc w:val="both"/>
            </w:pPr>
            <w:r>
              <w:t>Traitement de la demande</w:t>
            </w:r>
          </w:p>
        </w:tc>
      </w:tr>
      <w:tr w:rsidR="004061F9" w:rsidRPr="00274192" w14:paraId="7BDFBE9D" w14:textId="77777777" w:rsidTr="00D47C32">
        <w:trPr>
          <w:trHeight w:val="340"/>
        </w:trPr>
        <w:tc>
          <w:tcPr>
            <w:tcW w:w="5000" w:type="pct"/>
            <w:gridSpan w:val="2"/>
          </w:tcPr>
          <w:p w14:paraId="637E35B8" w14:textId="0250D66F" w:rsidR="004061F9" w:rsidRPr="00274192" w:rsidRDefault="00825121" w:rsidP="00D47C32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Date de réception</w:t>
            </w:r>
            <w:r w:rsidR="004061F9" w:rsidRPr="00274192">
              <w:rPr>
                <w:rFonts w:cstheme="minorHAnsi"/>
                <w:szCs w:val="22"/>
              </w:rPr>
              <w:t xml:space="preserve"> : </w:t>
            </w:r>
            <w:r w:rsidR="004061F9" w:rsidRPr="00274192">
              <w:rPr>
                <w:rFonts w:cstheme="minorHAnsi"/>
                <w:szCs w:val="22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r w:rsidR="004061F9" w:rsidRPr="00274192">
              <w:rPr>
                <w:rFonts w:cstheme="minorHAnsi"/>
                <w:szCs w:val="22"/>
              </w:rPr>
              <w:instrText xml:space="preserve"> FORMTEXT </w:instrText>
            </w:r>
            <w:r w:rsidR="004061F9" w:rsidRPr="00274192">
              <w:rPr>
                <w:rFonts w:cstheme="minorHAnsi"/>
                <w:szCs w:val="22"/>
              </w:rPr>
            </w:r>
            <w:r w:rsidR="004061F9" w:rsidRPr="00274192">
              <w:rPr>
                <w:rFonts w:cstheme="minorHAnsi"/>
                <w:szCs w:val="22"/>
              </w:rPr>
              <w:fldChar w:fldCharType="separate"/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4061F9" w:rsidRPr="00274192" w14:paraId="45D825D8" w14:textId="77777777" w:rsidTr="00D47C32">
        <w:trPr>
          <w:trHeight w:val="340"/>
        </w:trPr>
        <w:tc>
          <w:tcPr>
            <w:tcW w:w="2500" w:type="pct"/>
          </w:tcPr>
          <w:p w14:paraId="51A08705" w14:textId="4FDA5643" w:rsidR="004061F9" w:rsidRPr="00274192" w:rsidRDefault="00825121" w:rsidP="00D47C32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Soumise au conseil du</w:t>
            </w:r>
            <w:r w:rsidR="004061F9" w:rsidRPr="00274192">
              <w:rPr>
                <w:rFonts w:cstheme="minorHAnsi"/>
                <w:szCs w:val="22"/>
              </w:rPr>
              <w:t xml:space="preserve"> : </w:t>
            </w:r>
            <w:r w:rsidR="004061F9" w:rsidRPr="00274192">
              <w:rPr>
                <w:rFonts w:cstheme="minorHAnsi"/>
                <w:szCs w:val="22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="004061F9" w:rsidRPr="00274192">
              <w:rPr>
                <w:rFonts w:cstheme="minorHAnsi"/>
                <w:szCs w:val="22"/>
              </w:rPr>
              <w:instrText xml:space="preserve"> FORMTEXT </w:instrText>
            </w:r>
            <w:r w:rsidR="004061F9" w:rsidRPr="00274192">
              <w:rPr>
                <w:rFonts w:cstheme="minorHAnsi"/>
                <w:szCs w:val="22"/>
              </w:rPr>
            </w:r>
            <w:r w:rsidR="004061F9" w:rsidRPr="00274192">
              <w:rPr>
                <w:rFonts w:cstheme="minorHAnsi"/>
                <w:szCs w:val="22"/>
              </w:rPr>
              <w:fldChar w:fldCharType="separate"/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2500" w:type="pct"/>
          </w:tcPr>
          <w:p w14:paraId="16689992" w14:textId="31509313" w:rsidR="004061F9" w:rsidRPr="00274192" w:rsidRDefault="00E90D69" w:rsidP="00D47C32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Réponse transmise le</w:t>
            </w:r>
            <w:r w:rsidR="004061F9" w:rsidRPr="00274192">
              <w:rPr>
                <w:rFonts w:cstheme="minorHAnsi"/>
                <w:szCs w:val="22"/>
              </w:rPr>
              <w:t xml:space="preserve"> : </w:t>
            </w:r>
            <w:r w:rsidR="004061F9" w:rsidRPr="00274192">
              <w:rPr>
                <w:rFonts w:cstheme="minorHAnsi"/>
                <w:szCs w:val="22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4061F9" w:rsidRPr="00274192">
              <w:rPr>
                <w:rFonts w:cstheme="minorHAnsi"/>
                <w:szCs w:val="22"/>
              </w:rPr>
              <w:instrText xml:space="preserve"> FORMTEXT </w:instrText>
            </w:r>
            <w:r w:rsidR="004061F9" w:rsidRPr="00274192">
              <w:rPr>
                <w:rFonts w:cstheme="minorHAnsi"/>
                <w:szCs w:val="22"/>
              </w:rPr>
            </w:r>
            <w:r w:rsidR="004061F9" w:rsidRPr="00274192">
              <w:rPr>
                <w:rFonts w:cstheme="minorHAnsi"/>
                <w:szCs w:val="22"/>
              </w:rPr>
              <w:fldChar w:fldCharType="separate"/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t> </w:t>
            </w:r>
            <w:r w:rsidR="004061F9" w:rsidRPr="00274192">
              <w:rPr>
                <w:rFonts w:cstheme="minorHAnsi"/>
                <w:szCs w:val="22"/>
              </w:rPr>
              <w:fldChar w:fldCharType="end"/>
            </w:r>
          </w:p>
        </w:tc>
      </w:tr>
      <w:tr w:rsidR="00E90D69" w:rsidRPr="00274192" w14:paraId="5A05D13E" w14:textId="77777777" w:rsidTr="00D47C32">
        <w:trPr>
          <w:trHeight w:val="340"/>
        </w:trPr>
        <w:tc>
          <w:tcPr>
            <w:tcW w:w="2500" w:type="pct"/>
          </w:tcPr>
          <w:p w14:paraId="1030A4F7" w14:textId="5114368F" w:rsidR="00E90D69" w:rsidRPr="00274192" w:rsidRDefault="00E90D69" w:rsidP="00E90D69">
            <w:pPr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Demande acceptée</w:t>
            </w:r>
            <w:r w:rsidRPr="00274192">
              <w:rPr>
                <w:rFonts w:cstheme="minorHAnsi"/>
                <w:szCs w:val="22"/>
              </w:rPr>
              <w:t>?</w:t>
            </w:r>
            <w:r w:rsidRPr="00274192">
              <w:rPr>
                <w:rFonts w:cstheme="minorHAnsi"/>
                <w:szCs w:val="22"/>
              </w:rPr>
              <w:tab/>
              <w:t xml:space="preserve">Oui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  <w:r w:rsidRPr="00274192">
              <w:rPr>
                <w:rFonts w:cstheme="minorHAnsi"/>
                <w:szCs w:val="22"/>
              </w:rPr>
              <w:tab/>
              <w:t xml:space="preserve"> Non </w:t>
            </w:r>
            <w:r w:rsidRPr="00274192">
              <w:rPr>
                <w:rFonts w:cstheme="minorHAnsi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192">
              <w:rPr>
                <w:rFonts w:cstheme="minorHAnsi"/>
                <w:szCs w:val="22"/>
              </w:rPr>
              <w:instrText xml:space="preserve"> FORMCHECKBOX </w:instrText>
            </w:r>
            <w:r w:rsidRPr="00274192">
              <w:rPr>
                <w:rFonts w:cstheme="minorHAnsi"/>
                <w:szCs w:val="22"/>
              </w:rPr>
            </w:r>
            <w:r w:rsidRPr="00274192">
              <w:rPr>
                <w:rFonts w:cstheme="minorHAnsi"/>
                <w:szCs w:val="22"/>
              </w:rPr>
              <w:fldChar w:fldCharType="separate"/>
            </w:r>
            <w:r w:rsidRPr="00274192">
              <w:rPr>
                <w:rFonts w:cstheme="minorHAnsi"/>
                <w:szCs w:val="22"/>
              </w:rPr>
              <w:fldChar w:fldCharType="end"/>
            </w:r>
          </w:p>
        </w:tc>
        <w:tc>
          <w:tcPr>
            <w:tcW w:w="2500" w:type="pct"/>
          </w:tcPr>
          <w:p w14:paraId="353554DF" w14:textId="22DCE96F" w:rsidR="00E90D69" w:rsidRPr="00274192" w:rsidRDefault="00E90D69" w:rsidP="00E90D69">
            <w:pPr>
              <w:jc w:val="both"/>
              <w:rPr>
                <w:rFonts w:cstheme="minorHAnsi"/>
                <w:szCs w:val="22"/>
              </w:rPr>
            </w:pPr>
            <w:r w:rsidRPr="00274192">
              <w:rPr>
                <w:rFonts w:cstheme="minorHAnsi"/>
                <w:b/>
                <w:bCs/>
                <w:szCs w:val="22"/>
              </w:rPr>
              <w:t xml:space="preserve">Montant </w:t>
            </w:r>
            <w:r>
              <w:rPr>
                <w:rFonts w:cstheme="minorHAnsi"/>
                <w:b/>
                <w:bCs/>
                <w:szCs w:val="22"/>
              </w:rPr>
              <w:t>accord</w:t>
            </w:r>
            <w:r w:rsidRPr="00274192">
              <w:rPr>
                <w:rFonts w:cstheme="minorHAnsi"/>
                <w:b/>
                <w:bCs/>
                <w:szCs w:val="22"/>
              </w:rPr>
              <w:t xml:space="preserve">é : </w:t>
            </w:r>
            <w:r w:rsidRPr="00274192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274192">
              <w:rPr>
                <w:rFonts w:cstheme="minorHAnsi"/>
                <w:b/>
                <w:bCs/>
                <w:szCs w:val="22"/>
              </w:rPr>
              <w:instrText xml:space="preserve"> FORMTEXT </w:instrText>
            </w:r>
            <w:r w:rsidRPr="00274192">
              <w:rPr>
                <w:rFonts w:cstheme="minorHAnsi"/>
                <w:b/>
                <w:bCs/>
                <w:szCs w:val="22"/>
              </w:rPr>
            </w:r>
            <w:r w:rsidRPr="00274192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274192">
              <w:rPr>
                <w:rFonts w:cstheme="minorHAnsi"/>
                <w:b/>
                <w:bCs/>
                <w:szCs w:val="22"/>
              </w:rPr>
              <w:t> </w:t>
            </w:r>
            <w:r w:rsidRPr="00274192">
              <w:rPr>
                <w:rFonts w:cstheme="minorHAnsi"/>
                <w:b/>
                <w:bCs/>
                <w:szCs w:val="22"/>
              </w:rPr>
              <w:t> </w:t>
            </w:r>
            <w:r w:rsidRPr="00274192">
              <w:rPr>
                <w:rFonts w:cstheme="minorHAnsi"/>
                <w:b/>
                <w:bCs/>
                <w:szCs w:val="22"/>
              </w:rPr>
              <w:t> </w:t>
            </w:r>
            <w:r w:rsidRPr="00274192">
              <w:rPr>
                <w:rFonts w:cstheme="minorHAnsi"/>
                <w:b/>
                <w:bCs/>
                <w:szCs w:val="22"/>
              </w:rPr>
              <w:t> </w:t>
            </w:r>
            <w:r w:rsidRPr="00274192">
              <w:rPr>
                <w:rFonts w:cstheme="minorHAnsi"/>
                <w:b/>
                <w:bCs/>
                <w:szCs w:val="22"/>
              </w:rPr>
              <w:t> </w:t>
            </w:r>
            <w:r w:rsidRPr="00274192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274192">
              <w:rPr>
                <w:rFonts w:cstheme="minorHAnsi"/>
                <w:b/>
                <w:bCs/>
                <w:szCs w:val="22"/>
              </w:rPr>
              <w:t xml:space="preserve"> $</w:t>
            </w:r>
          </w:p>
        </w:tc>
      </w:tr>
    </w:tbl>
    <w:p w14:paraId="7119692B" w14:textId="77777777" w:rsidR="004061F9" w:rsidRPr="00845689" w:rsidRDefault="004061F9" w:rsidP="00845689">
      <w:pPr>
        <w:keepNext/>
        <w:keepLines/>
        <w:tabs>
          <w:tab w:val="left" w:pos="6804"/>
        </w:tabs>
        <w:jc w:val="both"/>
        <w:rPr>
          <w:rFonts w:cstheme="minorHAnsi"/>
        </w:rPr>
      </w:pPr>
    </w:p>
    <w:sectPr w:rsidR="004061F9" w:rsidRPr="00845689" w:rsidSect="008A462B"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43BF" w14:textId="77777777" w:rsidR="00D152C4" w:rsidRDefault="00D152C4" w:rsidP="00055293">
      <w:r>
        <w:separator/>
      </w:r>
    </w:p>
  </w:endnote>
  <w:endnote w:type="continuationSeparator" w:id="0">
    <w:p w14:paraId="504D15F5" w14:textId="77777777" w:rsidR="00D152C4" w:rsidRDefault="00D152C4" w:rsidP="0005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58274321"/>
      <w:docPartObj>
        <w:docPartGallery w:val="Page Numbers (Bottom of Page)"/>
        <w:docPartUnique/>
      </w:docPartObj>
    </w:sdtPr>
    <w:sdtContent>
      <w:p w14:paraId="035B56B6" w14:textId="52BF8A54" w:rsidR="00E72B97" w:rsidRPr="00E72B97" w:rsidRDefault="00E72B97" w:rsidP="00E72B97">
        <w:pPr>
          <w:pStyle w:val="Pieddepage"/>
          <w:jc w:val="center"/>
          <w:rPr>
            <w:sz w:val="18"/>
            <w:szCs w:val="18"/>
          </w:rPr>
        </w:pPr>
        <w:r w:rsidRPr="00E72B97">
          <w:rPr>
            <w:sz w:val="18"/>
            <w:szCs w:val="18"/>
          </w:rPr>
          <w:fldChar w:fldCharType="begin"/>
        </w:r>
        <w:r w:rsidRPr="00E72B97">
          <w:rPr>
            <w:sz w:val="18"/>
            <w:szCs w:val="18"/>
          </w:rPr>
          <w:instrText>PAGE   \* MERGEFORMAT</w:instrText>
        </w:r>
        <w:r w:rsidRPr="00E72B97">
          <w:rPr>
            <w:sz w:val="18"/>
            <w:szCs w:val="18"/>
          </w:rPr>
          <w:fldChar w:fldCharType="separate"/>
        </w:r>
        <w:r w:rsidRPr="00E72B97">
          <w:rPr>
            <w:sz w:val="18"/>
            <w:szCs w:val="18"/>
            <w:lang w:val="fr-FR"/>
          </w:rPr>
          <w:t>2</w:t>
        </w:r>
        <w:r w:rsidRPr="00E72B97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12074111"/>
      <w:docPartObj>
        <w:docPartGallery w:val="Page Numbers (Bottom of Page)"/>
        <w:docPartUnique/>
      </w:docPartObj>
    </w:sdtPr>
    <w:sdtContent>
      <w:p w14:paraId="243DC399" w14:textId="4C0F5A70" w:rsidR="00E72B97" w:rsidRPr="00E65712" w:rsidRDefault="00E65712" w:rsidP="00E65712">
        <w:pPr>
          <w:pStyle w:val="Pieddepage"/>
          <w:jc w:val="center"/>
          <w:rPr>
            <w:sz w:val="18"/>
            <w:szCs w:val="18"/>
          </w:rPr>
        </w:pPr>
        <w:r w:rsidRPr="00E65712">
          <w:rPr>
            <w:sz w:val="18"/>
            <w:szCs w:val="18"/>
          </w:rPr>
          <w:fldChar w:fldCharType="begin"/>
        </w:r>
        <w:r w:rsidRPr="00E65712">
          <w:rPr>
            <w:sz w:val="18"/>
            <w:szCs w:val="18"/>
          </w:rPr>
          <w:instrText>PAGE   \* MERGEFORMAT</w:instrText>
        </w:r>
        <w:r w:rsidRPr="00E65712">
          <w:rPr>
            <w:sz w:val="18"/>
            <w:szCs w:val="18"/>
          </w:rPr>
          <w:fldChar w:fldCharType="separate"/>
        </w:r>
        <w:r w:rsidRPr="00E65712">
          <w:rPr>
            <w:sz w:val="18"/>
            <w:szCs w:val="18"/>
            <w:lang w:val="fr-FR"/>
          </w:rPr>
          <w:t>2</w:t>
        </w:r>
        <w:r w:rsidRPr="00E657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71A9" w14:textId="77777777" w:rsidR="00D152C4" w:rsidRDefault="00D152C4" w:rsidP="00055293">
      <w:r>
        <w:separator/>
      </w:r>
    </w:p>
  </w:footnote>
  <w:footnote w:type="continuationSeparator" w:id="0">
    <w:p w14:paraId="66CF6110" w14:textId="77777777" w:rsidR="00D152C4" w:rsidRDefault="00D152C4" w:rsidP="0005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D646" w14:textId="6ABEE279" w:rsidR="008A462B" w:rsidRPr="001412F1" w:rsidRDefault="002E10C3" w:rsidP="001412F1">
    <w:pPr>
      <w:pStyle w:val="En-tte"/>
      <w:tabs>
        <w:tab w:val="clear" w:pos="4320"/>
        <w:tab w:val="clear" w:pos="8640"/>
        <w:tab w:val="right" w:pos="9360"/>
      </w:tabs>
      <w:spacing w:before="120"/>
      <w:rPr>
        <w:b/>
        <w:bCs/>
        <w:sz w:val="28"/>
        <w:szCs w:val="32"/>
      </w:rPr>
    </w:pPr>
    <w:r w:rsidRPr="001412F1">
      <w:rPr>
        <w:b/>
        <w:bCs/>
        <w:noProof/>
        <w:sz w:val="28"/>
        <w:szCs w:val="32"/>
      </w:rPr>
      <w:drawing>
        <wp:anchor distT="0" distB="0" distL="114300" distR="114300" simplePos="0" relativeHeight="251658240" behindDoc="0" locked="0" layoutInCell="1" allowOverlap="1" wp14:anchorId="4E16E1CC" wp14:editId="06E255BE">
          <wp:simplePos x="0" y="0"/>
          <wp:positionH relativeFrom="column">
            <wp:posOffset>115</wp:posOffset>
          </wp:positionH>
          <wp:positionV relativeFrom="paragraph">
            <wp:posOffset>35329</wp:posOffset>
          </wp:positionV>
          <wp:extent cx="1289050" cy="427355"/>
          <wp:effectExtent l="0" t="0" r="6350" b="0"/>
          <wp:wrapSquare wrapText="bothSides"/>
          <wp:docPr id="1049408539" name="Image 1049408539" descr="Une image contenant Police, Graphique, logo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408539" name="Image 1049408539" descr="Une image contenant Police, Graphique, logo, graphism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29" b="27709"/>
                  <a:stretch/>
                </pic:blipFill>
                <pic:spPr bwMode="auto">
                  <a:xfrm>
                    <a:off x="0" y="0"/>
                    <a:ext cx="128905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2F1">
      <w:rPr>
        <w:b/>
        <w:bCs/>
        <w:sz w:val="28"/>
        <w:szCs w:val="32"/>
      </w:rPr>
      <w:tab/>
      <w:t>Formulaire</w:t>
    </w:r>
  </w:p>
  <w:p w14:paraId="151AECB5" w14:textId="4BC42BEA" w:rsidR="002E10C3" w:rsidRPr="001412F1" w:rsidRDefault="002E10C3" w:rsidP="001412F1">
    <w:pPr>
      <w:pStyle w:val="En-tte"/>
      <w:tabs>
        <w:tab w:val="clear" w:pos="4320"/>
        <w:tab w:val="clear" w:pos="8640"/>
        <w:tab w:val="right" w:pos="9360"/>
      </w:tabs>
      <w:rPr>
        <w:b/>
        <w:bCs/>
        <w:sz w:val="28"/>
        <w:szCs w:val="32"/>
      </w:rPr>
    </w:pPr>
    <w:r w:rsidRPr="001412F1">
      <w:rPr>
        <w:b/>
        <w:bCs/>
        <w:sz w:val="28"/>
        <w:szCs w:val="32"/>
      </w:rPr>
      <w:tab/>
      <w:t xml:space="preserve">Demande </w:t>
    </w:r>
    <w:r w:rsidR="004061F9">
      <w:rPr>
        <w:b/>
        <w:bCs/>
        <w:sz w:val="28"/>
        <w:szCs w:val="32"/>
      </w:rPr>
      <w:t xml:space="preserve">de </w:t>
    </w:r>
    <w:r w:rsidRPr="001412F1">
      <w:rPr>
        <w:b/>
        <w:bCs/>
        <w:sz w:val="28"/>
        <w:szCs w:val="32"/>
      </w:rPr>
      <w:t>don</w:t>
    </w:r>
    <w:r w:rsidR="004061F9">
      <w:rPr>
        <w:b/>
        <w:bCs/>
        <w:sz w:val="28"/>
        <w:szCs w:val="32"/>
      </w:rPr>
      <w:t>s</w:t>
    </w:r>
    <w:r w:rsidRPr="001412F1">
      <w:rPr>
        <w:b/>
        <w:bCs/>
        <w:sz w:val="28"/>
        <w:szCs w:val="32"/>
      </w:rPr>
      <w:t xml:space="preserve"> et publicité</w:t>
    </w:r>
    <w:r w:rsidR="004061F9">
      <w:rPr>
        <w:b/>
        <w:bCs/>
        <w:sz w:val="28"/>
        <w:szCs w:val="32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39D"/>
    <w:multiLevelType w:val="hybridMultilevel"/>
    <w:tmpl w:val="0B004C5A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79E"/>
    <w:multiLevelType w:val="hybridMultilevel"/>
    <w:tmpl w:val="13E21344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0DF7"/>
    <w:multiLevelType w:val="hybridMultilevel"/>
    <w:tmpl w:val="E8FE16EE"/>
    <w:lvl w:ilvl="0" w:tplc="8E747E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408"/>
    <w:multiLevelType w:val="multilevel"/>
    <w:tmpl w:val="38F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45E43"/>
    <w:multiLevelType w:val="hybridMultilevel"/>
    <w:tmpl w:val="DEFC21CA"/>
    <w:lvl w:ilvl="0" w:tplc="5C6E8030">
      <w:start w:val="1"/>
      <w:numFmt w:val="bullet"/>
      <w:lvlText w:val="ÿ"/>
      <w:lvlJc w:val="left"/>
      <w:pPr>
        <w:ind w:left="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F343C05"/>
    <w:multiLevelType w:val="hybridMultilevel"/>
    <w:tmpl w:val="93BC34F4"/>
    <w:lvl w:ilvl="0" w:tplc="5C6E803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00FA"/>
    <w:multiLevelType w:val="multilevel"/>
    <w:tmpl w:val="56EA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76CEA"/>
    <w:multiLevelType w:val="hybridMultilevel"/>
    <w:tmpl w:val="F5CC3EA6"/>
    <w:lvl w:ilvl="0" w:tplc="F4F88752">
      <w:numFmt w:val="bullet"/>
      <w:lvlText w:val=""/>
      <w:lvlJc w:val="left"/>
      <w:pPr>
        <w:ind w:left="840" w:hanging="360"/>
      </w:pPr>
      <w:rPr>
        <w:rFonts w:ascii="Wingdings" w:eastAsia="Times New Roman" w:hAnsi="Wingdings" w:cs="Tahoma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FC01F7C"/>
    <w:multiLevelType w:val="hybridMultilevel"/>
    <w:tmpl w:val="289EA0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93077"/>
    <w:multiLevelType w:val="hybridMultilevel"/>
    <w:tmpl w:val="BA446030"/>
    <w:lvl w:ilvl="0" w:tplc="EF04EFDE">
      <w:numFmt w:val="bullet"/>
      <w:lvlText w:val=""/>
      <w:lvlJc w:val="left"/>
      <w:pPr>
        <w:ind w:left="710" w:hanging="580"/>
      </w:pPr>
      <w:rPr>
        <w:rFonts w:ascii="Wingdings" w:eastAsia="Times New Roman" w:hAnsi="Wingdings" w:cs="Tahoma" w:hint="default"/>
        <w:sz w:val="40"/>
      </w:rPr>
    </w:lvl>
    <w:lvl w:ilvl="1" w:tplc="0C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 w15:restartNumberingAfterBreak="0">
    <w:nsid w:val="38FC5257"/>
    <w:multiLevelType w:val="hybridMultilevel"/>
    <w:tmpl w:val="4C5CB610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3121"/>
    <w:multiLevelType w:val="multilevel"/>
    <w:tmpl w:val="D2EE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352FB"/>
    <w:multiLevelType w:val="hybridMultilevel"/>
    <w:tmpl w:val="8F4E14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B26CA"/>
    <w:multiLevelType w:val="hybridMultilevel"/>
    <w:tmpl w:val="AE127FBA"/>
    <w:lvl w:ilvl="0" w:tplc="09266616">
      <w:start w:val="1"/>
      <w:numFmt w:val="bullet"/>
      <w:lvlText w:val=""/>
      <w:lvlJc w:val="left"/>
      <w:pPr>
        <w:tabs>
          <w:tab w:val="num" w:pos="-180"/>
        </w:tabs>
        <w:ind w:left="540" w:hanging="360"/>
      </w:pPr>
      <w:rPr>
        <w:rFonts w:ascii="Symbol" w:hAnsi="Symbol" w:hint="default"/>
        <w:color w:val="auto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26"/>
    <w:multiLevelType w:val="multilevel"/>
    <w:tmpl w:val="59CA323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01B56"/>
    <w:multiLevelType w:val="hybridMultilevel"/>
    <w:tmpl w:val="2D0C72B0"/>
    <w:lvl w:ilvl="0" w:tplc="2FF656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00F80"/>
    <w:multiLevelType w:val="multilevel"/>
    <w:tmpl w:val="89F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203824"/>
    <w:multiLevelType w:val="multilevel"/>
    <w:tmpl w:val="3CDE5EE2"/>
    <w:lvl w:ilvl="0">
      <w:start w:val="1"/>
      <w:numFmt w:val="decimal"/>
      <w:pStyle w:val="Titre1"/>
      <w:lvlText w:val="Section %1."/>
      <w:lvlJc w:val="left"/>
      <w:pPr>
        <w:ind w:left="1418" w:hanging="1418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Titre2"/>
      <w:lvlText w:val="%1.%2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FB61AF"/>
    <w:multiLevelType w:val="multilevel"/>
    <w:tmpl w:val="9DDEE6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2518102">
    <w:abstractNumId w:val="5"/>
  </w:num>
  <w:num w:numId="2" w16cid:durableId="511795874">
    <w:abstractNumId w:val="11"/>
  </w:num>
  <w:num w:numId="3" w16cid:durableId="468129576">
    <w:abstractNumId w:val="3"/>
  </w:num>
  <w:num w:numId="4" w16cid:durableId="249168112">
    <w:abstractNumId w:val="6"/>
  </w:num>
  <w:num w:numId="5" w16cid:durableId="281886204">
    <w:abstractNumId w:val="18"/>
  </w:num>
  <w:num w:numId="6" w16cid:durableId="176619969">
    <w:abstractNumId w:val="4"/>
  </w:num>
  <w:num w:numId="7" w16cid:durableId="1372919042">
    <w:abstractNumId w:val="9"/>
  </w:num>
  <w:num w:numId="8" w16cid:durableId="111561641">
    <w:abstractNumId w:val="7"/>
  </w:num>
  <w:num w:numId="9" w16cid:durableId="1639606672">
    <w:abstractNumId w:val="2"/>
  </w:num>
  <w:num w:numId="10" w16cid:durableId="435173924">
    <w:abstractNumId w:val="15"/>
  </w:num>
  <w:num w:numId="11" w16cid:durableId="1482043120">
    <w:abstractNumId w:val="13"/>
  </w:num>
  <w:num w:numId="12" w16cid:durableId="718825601">
    <w:abstractNumId w:val="14"/>
  </w:num>
  <w:num w:numId="13" w16cid:durableId="1518881558">
    <w:abstractNumId w:val="1"/>
  </w:num>
  <w:num w:numId="14" w16cid:durableId="1599175922">
    <w:abstractNumId w:val="10"/>
  </w:num>
  <w:num w:numId="15" w16cid:durableId="1556621444">
    <w:abstractNumId w:val="0"/>
  </w:num>
  <w:num w:numId="16" w16cid:durableId="268661595">
    <w:abstractNumId w:val="8"/>
  </w:num>
  <w:num w:numId="17" w16cid:durableId="1942251942">
    <w:abstractNumId w:val="12"/>
  </w:num>
  <w:num w:numId="18" w16cid:durableId="832332885">
    <w:abstractNumId w:val="17"/>
  </w:num>
  <w:num w:numId="19" w16cid:durableId="286593136">
    <w:abstractNumId w:val="17"/>
    <w:lvlOverride w:ilvl="0">
      <w:lvl w:ilvl="0">
        <w:start w:val="1"/>
        <w:numFmt w:val="decimal"/>
        <w:pStyle w:val="Titre1"/>
        <w:lvlText w:val="Section %1."/>
        <w:lvlJc w:val="left"/>
        <w:pPr>
          <w:ind w:left="1418" w:hanging="1418"/>
        </w:pPr>
        <w:rPr>
          <w:rFonts w:ascii="Calibri" w:hAnsi="Calibri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567" w:hanging="567"/>
        </w:pPr>
        <w:rPr>
          <w:rFonts w:ascii="Calibri" w:hAnsi="Calibri" w:hint="default"/>
          <w:b/>
          <w:i w:val="0"/>
          <w:color w:val="FFFFFF" w:themeColor="background1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612636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55"/>
    <w:rsid w:val="00002689"/>
    <w:rsid w:val="0000601E"/>
    <w:rsid w:val="00020534"/>
    <w:rsid w:val="0005070A"/>
    <w:rsid w:val="00055293"/>
    <w:rsid w:val="00057AAA"/>
    <w:rsid w:val="0006238F"/>
    <w:rsid w:val="00072D5A"/>
    <w:rsid w:val="00080CB6"/>
    <w:rsid w:val="00081A99"/>
    <w:rsid w:val="000A4BC2"/>
    <w:rsid w:val="000A5F83"/>
    <w:rsid w:val="000C5498"/>
    <w:rsid w:val="000E08FB"/>
    <w:rsid w:val="000E2F2A"/>
    <w:rsid w:val="000F144F"/>
    <w:rsid w:val="00105EBE"/>
    <w:rsid w:val="00106502"/>
    <w:rsid w:val="00127F75"/>
    <w:rsid w:val="00130C24"/>
    <w:rsid w:val="001412F1"/>
    <w:rsid w:val="00146D00"/>
    <w:rsid w:val="001504BF"/>
    <w:rsid w:val="001627B0"/>
    <w:rsid w:val="00164569"/>
    <w:rsid w:val="001722FB"/>
    <w:rsid w:val="00173D33"/>
    <w:rsid w:val="00191E9F"/>
    <w:rsid w:val="001B4818"/>
    <w:rsid w:val="001C123D"/>
    <w:rsid w:val="001C25EC"/>
    <w:rsid w:val="001D2A96"/>
    <w:rsid w:val="00216206"/>
    <w:rsid w:val="00217670"/>
    <w:rsid w:val="00226A35"/>
    <w:rsid w:val="00231310"/>
    <w:rsid w:val="0024441E"/>
    <w:rsid w:val="002477E6"/>
    <w:rsid w:val="00270411"/>
    <w:rsid w:val="00274192"/>
    <w:rsid w:val="002A6D99"/>
    <w:rsid w:val="002E10C3"/>
    <w:rsid w:val="002F2935"/>
    <w:rsid w:val="003133E6"/>
    <w:rsid w:val="00320262"/>
    <w:rsid w:val="00331CF6"/>
    <w:rsid w:val="003458E3"/>
    <w:rsid w:val="00375764"/>
    <w:rsid w:val="00396099"/>
    <w:rsid w:val="00396740"/>
    <w:rsid w:val="003A376B"/>
    <w:rsid w:val="003B6F84"/>
    <w:rsid w:val="003C4276"/>
    <w:rsid w:val="003F23B0"/>
    <w:rsid w:val="004061F9"/>
    <w:rsid w:val="004103BC"/>
    <w:rsid w:val="004272B5"/>
    <w:rsid w:val="00471124"/>
    <w:rsid w:val="0047211F"/>
    <w:rsid w:val="00472DC3"/>
    <w:rsid w:val="00475B69"/>
    <w:rsid w:val="00493876"/>
    <w:rsid w:val="004A20C5"/>
    <w:rsid w:val="004B480C"/>
    <w:rsid w:val="004E1AED"/>
    <w:rsid w:val="004E6D46"/>
    <w:rsid w:val="004F5D6F"/>
    <w:rsid w:val="00515CC6"/>
    <w:rsid w:val="00517D51"/>
    <w:rsid w:val="00533509"/>
    <w:rsid w:val="00537F55"/>
    <w:rsid w:val="00543FAE"/>
    <w:rsid w:val="00565BCC"/>
    <w:rsid w:val="005C288C"/>
    <w:rsid w:val="005C5985"/>
    <w:rsid w:val="005E672A"/>
    <w:rsid w:val="005F0570"/>
    <w:rsid w:val="006117EE"/>
    <w:rsid w:val="00613A82"/>
    <w:rsid w:val="00623F23"/>
    <w:rsid w:val="00637DBC"/>
    <w:rsid w:val="00645801"/>
    <w:rsid w:val="00650513"/>
    <w:rsid w:val="006513F5"/>
    <w:rsid w:val="00654353"/>
    <w:rsid w:val="00661ED0"/>
    <w:rsid w:val="006660CD"/>
    <w:rsid w:val="00671F70"/>
    <w:rsid w:val="00686531"/>
    <w:rsid w:val="00695B38"/>
    <w:rsid w:val="006A3482"/>
    <w:rsid w:val="006B5573"/>
    <w:rsid w:val="006B6218"/>
    <w:rsid w:val="006C36BA"/>
    <w:rsid w:val="006C3EC0"/>
    <w:rsid w:val="006E0EFD"/>
    <w:rsid w:val="006F5CBC"/>
    <w:rsid w:val="00721903"/>
    <w:rsid w:val="00721B31"/>
    <w:rsid w:val="007312EE"/>
    <w:rsid w:val="00756E79"/>
    <w:rsid w:val="00775E80"/>
    <w:rsid w:val="00777CA4"/>
    <w:rsid w:val="007844A2"/>
    <w:rsid w:val="007A2F65"/>
    <w:rsid w:val="007B6E41"/>
    <w:rsid w:val="007C1839"/>
    <w:rsid w:val="007D2DA9"/>
    <w:rsid w:val="007E2475"/>
    <w:rsid w:val="007E75B2"/>
    <w:rsid w:val="0081134D"/>
    <w:rsid w:val="00813E00"/>
    <w:rsid w:val="0082217B"/>
    <w:rsid w:val="008223ED"/>
    <w:rsid w:val="00825121"/>
    <w:rsid w:val="0083220D"/>
    <w:rsid w:val="00845689"/>
    <w:rsid w:val="00857E94"/>
    <w:rsid w:val="008869D7"/>
    <w:rsid w:val="00892526"/>
    <w:rsid w:val="008968BD"/>
    <w:rsid w:val="008A462B"/>
    <w:rsid w:val="008A730E"/>
    <w:rsid w:val="008B7A46"/>
    <w:rsid w:val="008C36FC"/>
    <w:rsid w:val="008D3E38"/>
    <w:rsid w:val="008D6F89"/>
    <w:rsid w:val="008F17AE"/>
    <w:rsid w:val="008F44A2"/>
    <w:rsid w:val="00912641"/>
    <w:rsid w:val="00917C6B"/>
    <w:rsid w:val="00926B14"/>
    <w:rsid w:val="00975867"/>
    <w:rsid w:val="00994A20"/>
    <w:rsid w:val="009A4C55"/>
    <w:rsid w:val="009B6BD3"/>
    <w:rsid w:val="009C46C5"/>
    <w:rsid w:val="009C62CF"/>
    <w:rsid w:val="009C63CF"/>
    <w:rsid w:val="009C7A0A"/>
    <w:rsid w:val="009D1763"/>
    <w:rsid w:val="009D7D7D"/>
    <w:rsid w:val="009F29E7"/>
    <w:rsid w:val="009F4062"/>
    <w:rsid w:val="00A0506A"/>
    <w:rsid w:val="00A07CFE"/>
    <w:rsid w:val="00A12E3C"/>
    <w:rsid w:val="00A15EB8"/>
    <w:rsid w:val="00A20353"/>
    <w:rsid w:val="00A24829"/>
    <w:rsid w:val="00A27BD3"/>
    <w:rsid w:val="00A57181"/>
    <w:rsid w:val="00A65E20"/>
    <w:rsid w:val="00A761CB"/>
    <w:rsid w:val="00A81689"/>
    <w:rsid w:val="00A90E15"/>
    <w:rsid w:val="00A91333"/>
    <w:rsid w:val="00AC5430"/>
    <w:rsid w:val="00AD075B"/>
    <w:rsid w:val="00AD232C"/>
    <w:rsid w:val="00AF2A52"/>
    <w:rsid w:val="00B12216"/>
    <w:rsid w:val="00B17855"/>
    <w:rsid w:val="00B20046"/>
    <w:rsid w:val="00B318A7"/>
    <w:rsid w:val="00B371B7"/>
    <w:rsid w:val="00B65012"/>
    <w:rsid w:val="00B70D82"/>
    <w:rsid w:val="00B76706"/>
    <w:rsid w:val="00B77DD9"/>
    <w:rsid w:val="00B815CF"/>
    <w:rsid w:val="00B8636A"/>
    <w:rsid w:val="00B87BE2"/>
    <w:rsid w:val="00BC335E"/>
    <w:rsid w:val="00BE7FEC"/>
    <w:rsid w:val="00C01E4B"/>
    <w:rsid w:val="00C1071D"/>
    <w:rsid w:val="00C143AB"/>
    <w:rsid w:val="00C207BC"/>
    <w:rsid w:val="00C3522A"/>
    <w:rsid w:val="00C42A1E"/>
    <w:rsid w:val="00C60544"/>
    <w:rsid w:val="00C63B5F"/>
    <w:rsid w:val="00C7092E"/>
    <w:rsid w:val="00C71DF6"/>
    <w:rsid w:val="00C74606"/>
    <w:rsid w:val="00C85CCB"/>
    <w:rsid w:val="00C96586"/>
    <w:rsid w:val="00CA0E3A"/>
    <w:rsid w:val="00CA4D2D"/>
    <w:rsid w:val="00CB5A3E"/>
    <w:rsid w:val="00CC463D"/>
    <w:rsid w:val="00CD2E7F"/>
    <w:rsid w:val="00CD3F23"/>
    <w:rsid w:val="00CE0972"/>
    <w:rsid w:val="00CF08B8"/>
    <w:rsid w:val="00D02A7D"/>
    <w:rsid w:val="00D0436B"/>
    <w:rsid w:val="00D07956"/>
    <w:rsid w:val="00D152C4"/>
    <w:rsid w:val="00D1778D"/>
    <w:rsid w:val="00D2401D"/>
    <w:rsid w:val="00D30ED1"/>
    <w:rsid w:val="00D367AD"/>
    <w:rsid w:val="00D36A69"/>
    <w:rsid w:val="00D708C5"/>
    <w:rsid w:val="00D725EB"/>
    <w:rsid w:val="00DB5412"/>
    <w:rsid w:val="00DD3A65"/>
    <w:rsid w:val="00DE51EC"/>
    <w:rsid w:val="00DE69E8"/>
    <w:rsid w:val="00DF042E"/>
    <w:rsid w:val="00DF129C"/>
    <w:rsid w:val="00E00624"/>
    <w:rsid w:val="00E2274B"/>
    <w:rsid w:val="00E55510"/>
    <w:rsid w:val="00E65712"/>
    <w:rsid w:val="00E72B97"/>
    <w:rsid w:val="00E90D69"/>
    <w:rsid w:val="00EB503A"/>
    <w:rsid w:val="00EB7629"/>
    <w:rsid w:val="00EC2A96"/>
    <w:rsid w:val="00ED440A"/>
    <w:rsid w:val="00EF3C0F"/>
    <w:rsid w:val="00F0188C"/>
    <w:rsid w:val="00F14B0B"/>
    <w:rsid w:val="00F21E7D"/>
    <w:rsid w:val="00F25F6C"/>
    <w:rsid w:val="00F36333"/>
    <w:rsid w:val="00F61FAE"/>
    <w:rsid w:val="00F637A0"/>
    <w:rsid w:val="00F862E0"/>
    <w:rsid w:val="00FC2E9D"/>
    <w:rsid w:val="00FC783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2913"/>
  <w15:chartTrackingRefBased/>
  <w15:docId w15:val="{96D9DCDA-C0B6-4F3B-80AD-CC413A8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2A"/>
    <w:pPr>
      <w:spacing w:before="60" w:after="60" w:line="240" w:lineRule="auto"/>
    </w:pPr>
    <w:rPr>
      <w:rFonts w:eastAsia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C3EC0"/>
    <w:pPr>
      <w:keepNext/>
      <w:keepLines/>
      <w:numPr>
        <w:numId w:val="18"/>
      </w:numPr>
      <w:spacing w:before="48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29E7"/>
    <w:pPr>
      <w:keepNext/>
      <w:keepLines/>
      <w:numPr>
        <w:ilvl w:val="1"/>
        <w:numId w:val="19"/>
      </w:numPr>
      <w:spacing w:before="40"/>
      <w:outlineLvl w:val="1"/>
    </w:pPr>
    <w:rPr>
      <w:rFonts w:eastAsiaTheme="majorEastAsia" w:cstheme="minorHAnsi"/>
      <w:b/>
      <w:bCs/>
      <w:color w:val="FFFFFF" w:themeColor="background1"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60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6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rsid w:val="00C207BC"/>
    <w:pPr>
      <w:keepNext/>
      <w:jc w:val="center"/>
      <w:outlineLvl w:val="4"/>
    </w:pPr>
    <w:rPr>
      <w:rFonts w:ascii="Tahoma" w:hAnsi="Tahoma" w:cs="Tahoma"/>
      <w:b/>
      <w:bCs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0060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60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60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60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458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ED44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D33"/>
    <w:pPr>
      <w:spacing w:before="100" w:beforeAutospacing="1" w:after="100" w:afterAutospacing="1"/>
    </w:pPr>
    <w:rPr>
      <w:lang w:eastAsia="fr-CA"/>
    </w:rPr>
  </w:style>
  <w:style w:type="table" w:styleId="Grilledutableau">
    <w:name w:val="Table Grid"/>
    <w:basedOn w:val="TableauNormal"/>
    <w:rsid w:val="00A2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207BC"/>
    <w:rPr>
      <w:rFonts w:ascii="Tahoma" w:eastAsia="Times New Roman" w:hAnsi="Tahoma" w:cs="Tahoma"/>
      <w:b/>
      <w:bCs/>
      <w:szCs w:val="24"/>
      <w:lang w:val="fr-FR" w:eastAsia="fr-FR"/>
    </w:rPr>
  </w:style>
  <w:style w:type="paragraph" w:styleId="Corpsdetexte2">
    <w:name w:val="Body Text 2"/>
    <w:basedOn w:val="Normal"/>
    <w:link w:val="Corpsdetexte2Car"/>
    <w:semiHidden/>
    <w:rsid w:val="00C207BC"/>
    <w:rPr>
      <w:rFonts w:ascii="Tahoma" w:hAnsi="Tahoma" w:cs="Tahoma"/>
      <w:sz w:val="20"/>
      <w:lang w:val="fr-FR"/>
    </w:rPr>
  </w:style>
  <w:style w:type="character" w:customStyle="1" w:styleId="Corpsdetexte2Car">
    <w:name w:val="Corps de texte 2 Car"/>
    <w:basedOn w:val="Policepardfaut"/>
    <w:link w:val="Corpsdetexte2"/>
    <w:semiHidden/>
    <w:rsid w:val="00C207BC"/>
    <w:rPr>
      <w:rFonts w:ascii="Tahoma" w:eastAsia="Times New Roman" w:hAnsi="Tahoma" w:cs="Tahoma"/>
      <w:sz w:val="20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5529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552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552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2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1134D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8113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81134D"/>
    <w:pPr>
      <w:spacing w:before="120" w:after="120"/>
    </w:pPr>
    <w:rPr>
      <w:rFonts w:eastAsiaTheme="minorEastAsia" w:cstheme="minorBidi"/>
      <w:i/>
      <w:color w:val="BF8F00" w:themeColor="accent4" w:themeShade="BF"/>
      <w:sz w:val="20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81134D"/>
    <w:rPr>
      <w:rFonts w:eastAsiaTheme="minorEastAsia"/>
      <w:i/>
      <w:color w:val="BF8F00" w:themeColor="accent4" w:themeShade="BF"/>
      <w:sz w:val="20"/>
      <w:szCs w:val="24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134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  <w:lang w:eastAsia="fr-CA"/>
    </w:rPr>
  </w:style>
  <w:style w:type="character" w:customStyle="1" w:styleId="Sous-titreCar">
    <w:name w:val="Sous-titre Car"/>
    <w:basedOn w:val="Policepardfaut"/>
    <w:link w:val="Sous-titre"/>
    <w:uiPriority w:val="11"/>
    <w:rsid w:val="0081134D"/>
    <w:rPr>
      <w:rFonts w:asciiTheme="majorHAnsi" w:eastAsiaTheme="majorEastAsia" w:hAnsiTheme="majorHAnsi" w:cstheme="majorBidi"/>
      <w:color w:val="4472C4" w:themeColor="accent1"/>
      <w:sz w:val="28"/>
      <w:szCs w:val="28"/>
      <w:lang w:eastAsia="fr-CA"/>
    </w:rPr>
  </w:style>
  <w:style w:type="character" w:styleId="Lienhypertexte">
    <w:name w:val="Hyperlink"/>
    <w:basedOn w:val="Policepardfaut"/>
    <w:uiPriority w:val="99"/>
    <w:unhideWhenUsed/>
    <w:rsid w:val="008113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25EB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F29E7"/>
    <w:rPr>
      <w:rFonts w:eastAsiaTheme="majorEastAsia" w:cstheme="minorHAnsi"/>
      <w:b/>
      <w:bCs/>
      <w:color w:val="FFFFFF" w:themeColor="background1"/>
      <w:sz w:val="24"/>
      <w:szCs w:val="24"/>
      <w:lang w:eastAsia="fr-FR"/>
    </w:rPr>
  </w:style>
  <w:style w:type="table" w:styleId="Grilledetableauclaire">
    <w:name w:val="Grid Table Light"/>
    <w:basedOn w:val="TableauNormal"/>
    <w:uiPriority w:val="40"/>
    <w:rsid w:val="001627B0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C3EC0"/>
    <w:rPr>
      <w:rFonts w:eastAsiaTheme="majorEastAsia" w:cstheme="minorHAnsi"/>
      <w:b/>
      <w:b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060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601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060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0601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60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60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B480C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EB50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50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503A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50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503A"/>
    <w:rPr>
      <w:rFonts w:eastAsia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rcdesappalaches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muns\Valerie\DOSSIERS%20TRAVAIL\D&#233;veloppement%20culturel\FFR\FFR%20volet%204%20-%20Vitalisation%20secteur%20sud\Formulaire%20-%20Fonds%20vitalisation%20secteur%20sud%202021-20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B81C-762D-486B-A99B-D863836E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- Fonds vitalisation secteur sud 2021-2022.dotx</Template>
  <TotalTime>68</TotalTime>
  <Pages>3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Nolin</dc:creator>
  <cp:keywords/>
  <dc:description/>
  <cp:lastModifiedBy>Valérie Nolin</cp:lastModifiedBy>
  <cp:revision>68</cp:revision>
  <dcterms:created xsi:type="dcterms:W3CDTF">2024-12-06T19:13:00Z</dcterms:created>
  <dcterms:modified xsi:type="dcterms:W3CDTF">2025-01-24T16:16:00Z</dcterms:modified>
</cp:coreProperties>
</file>